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"/>
        <w:gridCol w:w="1454"/>
        <w:gridCol w:w="3361"/>
        <w:gridCol w:w="542"/>
        <w:gridCol w:w="76"/>
        <w:gridCol w:w="62"/>
        <w:gridCol w:w="62"/>
        <w:gridCol w:w="62"/>
      </w:tblGrid>
      <w:tr w:rsidR="00075774" w:rsidRPr="00075774" w14:paraId="3F24CBA1" w14:textId="77777777" w:rsidTr="00C30BEC">
        <w:trPr>
          <w:gridAfter w:val="3"/>
          <w:cantSplit/>
          <w:trHeight w:hRule="exact" w:val="278"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07518C76" w14:textId="2EBC4F16" w:rsidR="001A68B1" w:rsidRPr="00075774" w:rsidRDefault="001D1053" w:rsidP="001A68B1">
            <w:pPr>
              <w:jc w:val="center"/>
              <w:rPr>
                <w:spacing w:val="8"/>
              </w:rPr>
            </w:pPr>
            <w:r w:rsidRPr="00075774">
              <w:rPr>
                <w:rFonts w:hint="eastAsia"/>
                <w:spacing w:val="8"/>
              </w:rPr>
              <w:t>令和</w:t>
            </w:r>
            <w:r w:rsidR="00324D74" w:rsidRPr="00075774">
              <w:rPr>
                <w:rFonts w:hint="eastAsia"/>
                <w:spacing w:val="8"/>
              </w:rPr>
              <w:t>８</w:t>
            </w:r>
            <w:r w:rsidR="001A68B1" w:rsidRPr="00075774">
              <w:rPr>
                <w:rFonts w:hint="eastAsia"/>
                <w:spacing w:val="8"/>
              </w:rPr>
              <w:t>年度</w:t>
            </w:r>
          </w:p>
          <w:p w14:paraId="5E8632A7" w14:textId="77777777" w:rsidR="00837456" w:rsidRPr="00075774" w:rsidRDefault="00837456" w:rsidP="00913680">
            <w:pPr>
              <w:jc w:val="center"/>
              <w:rPr>
                <w:spacing w:val="8"/>
              </w:rPr>
            </w:pPr>
          </w:p>
          <w:p w14:paraId="5D521BD0" w14:textId="77777777" w:rsidR="00837456" w:rsidRPr="00075774" w:rsidRDefault="00837456" w:rsidP="00913680">
            <w:pPr>
              <w:jc w:val="center"/>
              <w:rPr>
                <w:spacing w:val="8"/>
              </w:rPr>
            </w:pPr>
          </w:p>
          <w:p w14:paraId="3201F106" w14:textId="77777777" w:rsidR="00837456" w:rsidRPr="00075774" w:rsidRDefault="00837456" w:rsidP="00913680">
            <w:pPr>
              <w:jc w:val="center"/>
              <w:rPr>
                <w:spacing w:val="8"/>
              </w:rPr>
            </w:pPr>
          </w:p>
          <w:p w14:paraId="0F8853B1" w14:textId="77777777" w:rsidR="00837456" w:rsidRPr="00075774" w:rsidRDefault="00837456" w:rsidP="00913680">
            <w:pPr>
              <w:jc w:val="center"/>
              <w:rPr>
                <w:spacing w:val="8"/>
              </w:rPr>
            </w:pPr>
          </w:p>
          <w:p w14:paraId="7BFF5EFA" w14:textId="77777777" w:rsidR="00837456" w:rsidRPr="00075774" w:rsidRDefault="00837456" w:rsidP="00913680">
            <w:pPr>
              <w:jc w:val="center"/>
              <w:rPr>
                <w:spacing w:val="8"/>
              </w:rPr>
            </w:pPr>
          </w:p>
          <w:p w14:paraId="0EEB8712" w14:textId="77777777" w:rsidR="00837456" w:rsidRPr="00075774" w:rsidRDefault="00837456" w:rsidP="00913680">
            <w:pPr>
              <w:jc w:val="center"/>
              <w:rPr>
                <w:spacing w:val="8"/>
              </w:rPr>
            </w:pPr>
          </w:p>
          <w:p w14:paraId="7CA986E4" w14:textId="77777777" w:rsidR="00913680" w:rsidRPr="00075774" w:rsidRDefault="00913680" w:rsidP="00913680">
            <w:pPr>
              <w:jc w:val="center"/>
              <w:rPr>
                <w:spacing w:val="8"/>
              </w:rPr>
            </w:pPr>
          </w:p>
          <w:p w14:paraId="0EA8D25D" w14:textId="77777777" w:rsidR="00C6787C" w:rsidRPr="00075774" w:rsidRDefault="00C6787C" w:rsidP="00913680">
            <w:pPr>
              <w:jc w:val="center"/>
            </w:pPr>
            <w:r w:rsidRPr="00075774">
              <w:rPr>
                <w:rFonts w:hint="eastAsia"/>
                <w:spacing w:val="8"/>
              </w:rPr>
              <w:t>琉球大学工学部</w:t>
            </w:r>
          </w:p>
        </w:tc>
        <w:tc>
          <w:tcPr>
            <w:tcW w:w="76" w:type="dxa"/>
            <w:tcBorders>
              <w:left w:val="nil"/>
            </w:tcBorders>
            <w:vAlign w:val="center"/>
          </w:tcPr>
          <w:p w14:paraId="7D9B053C" w14:textId="77777777" w:rsidR="00C6787C" w:rsidRPr="00075774" w:rsidRDefault="00C6787C">
            <w:pPr>
              <w:jc w:val="center"/>
            </w:pPr>
          </w:p>
        </w:tc>
      </w:tr>
      <w:tr w:rsidR="00075774" w:rsidRPr="00075774" w14:paraId="7C09B4B4" w14:textId="77777777" w:rsidTr="00C30BEC">
        <w:trPr>
          <w:gridAfter w:val="3"/>
          <w:cantSplit/>
          <w:trHeight w:hRule="exact" w:val="568"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01A4AAA5" w14:textId="77777777" w:rsidR="00837456" w:rsidRPr="00075774" w:rsidRDefault="00837456" w:rsidP="00837456">
            <w:pPr>
              <w:jc w:val="center"/>
              <w:rPr>
                <w:lang w:eastAsia="zh-CN"/>
              </w:rPr>
            </w:pPr>
            <w:r w:rsidRPr="00075774">
              <w:rPr>
                <w:rFonts w:hint="eastAsia"/>
                <w:lang w:eastAsia="zh-CN"/>
              </w:rPr>
              <w:t>琉球大学大学院理工学研究科</w:t>
            </w:r>
          </w:p>
          <w:p w14:paraId="2533368A" w14:textId="77777777" w:rsidR="00837456" w:rsidRPr="00075774" w:rsidRDefault="00837456" w:rsidP="00837456">
            <w:pPr>
              <w:jc w:val="center"/>
              <w:rPr>
                <w:lang w:eastAsia="zh-TW"/>
              </w:rPr>
            </w:pPr>
            <w:r w:rsidRPr="00075774">
              <w:rPr>
                <w:rFonts w:hint="eastAsia"/>
                <w:lang w:eastAsia="zh-TW"/>
              </w:rPr>
              <w:t>（博士後期課程）</w:t>
            </w:r>
          </w:p>
          <w:p w14:paraId="38C00142" w14:textId="77777777" w:rsidR="00837456" w:rsidRPr="00075774" w:rsidRDefault="00837456" w:rsidP="00837456">
            <w:pPr>
              <w:jc w:val="left"/>
              <w:rPr>
                <w:lang w:eastAsia="zh-TW"/>
              </w:rPr>
            </w:pPr>
          </w:p>
          <w:p w14:paraId="38FD1E00" w14:textId="77777777" w:rsidR="00837456" w:rsidRPr="00075774" w:rsidRDefault="00837456" w:rsidP="00837456">
            <w:pPr>
              <w:jc w:val="left"/>
              <w:rPr>
                <w:lang w:eastAsia="zh-TW"/>
              </w:rPr>
            </w:pPr>
          </w:p>
          <w:p w14:paraId="6174C010" w14:textId="77777777" w:rsidR="00837456" w:rsidRPr="00075774" w:rsidRDefault="00837456" w:rsidP="00837456">
            <w:pPr>
              <w:jc w:val="left"/>
              <w:rPr>
                <w:lang w:eastAsia="zh-TW"/>
              </w:rPr>
            </w:pPr>
          </w:p>
          <w:p w14:paraId="56F90C63" w14:textId="77777777" w:rsidR="00837456" w:rsidRPr="00075774" w:rsidRDefault="00837456" w:rsidP="00837456">
            <w:pPr>
              <w:jc w:val="left"/>
              <w:rPr>
                <w:lang w:eastAsia="zh-TW"/>
              </w:rPr>
            </w:pPr>
          </w:p>
          <w:p w14:paraId="2B5D255B" w14:textId="77777777" w:rsidR="00837456" w:rsidRPr="00075774" w:rsidRDefault="00837456" w:rsidP="00837456">
            <w:pPr>
              <w:jc w:val="left"/>
              <w:rPr>
                <w:lang w:eastAsia="zh-TW"/>
              </w:rPr>
            </w:pPr>
          </w:p>
          <w:p w14:paraId="2F6EE369" w14:textId="77777777" w:rsidR="00837456" w:rsidRPr="00075774" w:rsidRDefault="00837456" w:rsidP="00837456">
            <w:pPr>
              <w:jc w:val="left"/>
              <w:rPr>
                <w:lang w:eastAsia="zh-TW"/>
              </w:rPr>
            </w:pPr>
          </w:p>
          <w:p w14:paraId="4C16F455" w14:textId="77777777" w:rsidR="00C6787C" w:rsidRPr="00075774" w:rsidRDefault="00C6787C" w:rsidP="00837456">
            <w:pPr>
              <w:jc w:val="left"/>
              <w:rPr>
                <w:b/>
                <w:sz w:val="36"/>
                <w:lang w:eastAsia="zh-TW"/>
              </w:rPr>
            </w:pPr>
            <w:r w:rsidRPr="00075774">
              <w:rPr>
                <w:rFonts w:hint="eastAsia"/>
                <w:b/>
                <w:sz w:val="36"/>
                <w:lang w:eastAsia="zh-TW"/>
              </w:rPr>
              <w:t>受験票</w:t>
            </w:r>
          </w:p>
        </w:tc>
        <w:tc>
          <w:tcPr>
            <w:tcW w:w="76" w:type="dxa"/>
            <w:tcBorders>
              <w:left w:val="nil"/>
            </w:tcBorders>
            <w:vAlign w:val="center"/>
          </w:tcPr>
          <w:p w14:paraId="27A83BC5" w14:textId="77777777" w:rsidR="00C6787C" w:rsidRPr="00075774" w:rsidRDefault="00C6787C">
            <w:pPr>
              <w:rPr>
                <w:lang w:eastAsia="zh-TW"/>
              </w:rPr>
            </w:pPr>
          </w:p>
        </w:tc>
      </w:tr>
      <w:tr w:rsidR="00075774" w:rsidRPr="00075774" w14:paraId="001AEDF5" w14:textId="77777777" w:rsidTr="00C30BEC">
        <w:trPr>
          <w:gridAfter w:val="3"/>
          <w:cantSplit/>
          <w:trHeight w:hRule="exact" w:val="538"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1B6649D0" w14:textId="77777777" w:rsidR="00C6787C" w:rsidRPr="00075774" w:rsidRDefault="00837456">
            <w:pPr>
              <w:jc w:val="center"/>
              <w:rPr>
                <w:b/>
              </w:rPr>
            </w:pPr>
            <w:r w:rsidRPr="00075774">
              <w:rPr>
                <w:rFonts w:hint="eastAsia"/>
                <w:b/>
                <w:spacing w:val="8"/>
                <w:sz w:val="28"/>
              </w:rPr>
              <w:t>受　験　票</w:t>
            </w:r>
          </w:p>
        </w:tc>
        <w:tc>
          <w:tcPr>
            <w:tcW w:w="76" w:type="dxa"/>
            <w:tcBorders>
              <w:left w:val="nil"/>
            </w:tcBorders>
            <w:vAlign w:val="center"/>
          </w:tcPr>
          <w:p w14:paraId="3E2A841C" w14:textId="77777777" w:rsidR="00C6787C" w:rsidRPr="00075774" w:rsidRDefault="00C6787C">
            <w:pPr>
              <w:jc w:val="center"/>
            </w:pPr>
          </w:p>
        </w:tc>
      </w:tr>
      <w:tr w:rsidR="00075774" w:rsidRPr="00075774" w14:paraId="0B966BF7" w14:textId="77777777" w:rsidTr="006569E1">
        <w:trPr>
          <w:gridAfter w:val="4"/>
          <w:wAfter w:w="262" w:type="dxa"/>
          <w:cantSplit/>
          <w:trHeight w:hRule="exact" w:val="891"/>
        </w:trPr>
        <w:tc>
          <w:tcPr>
            <w:tcW w:w="0" w:type="auto"/>
            <w:vAlign w:val="center"/>
          </w:tcPr>
          <w:p w14:paraId="242783EE" w14:textId="77777777" w:rsidR="00C6787C" w:rsidRPr="00075774" w:rsidRDefault="00C6787C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FD1695" w14:textId="77777777" w:rsidR="00C6787C" w:rsidRPr="00075774" w:rsidRDefault="00FE1429">
            <w:pPr>
              <w:jc w:val="center"/>
              <w:rPr>
                <w:spacing w:val="6"/>
              </w:rPr>
            </w:pPr>
            <w:r w:rsidRPr="00075774">
              <w:rPr>
                <w:rFonts w:hint="eastAsia"/>
                <w:spacing w:val="6"/>
              </w:rPr>
              <w:t>選抜区分</w:t>
            </w:r>
          </w:p>
          <w:p w14:paraId="7A58212D" w14:textId="77777777" w:rsidR="001D1053" w:rsidRPr="00075774" w:rsidRDefault="001D1053" w:rsidP="001D1053">
            <w:pPr>
              <w:jc w:val="center"/>
              <w:rPr>
                <w:spacing w:val="6"/>
                <w:sz w:val="16"/>
              </w:rPr>
            </w:pPr>
            <w:r w:rsidRPr="00075774">
              <w:rPr>
                <w:rFonts w:hint="eastAsia"/>
                <w:spacing w:val="6"/>
                <w:sz w:val="16"/>
              </w:rPr>
              <w:t>（該当事項を</w:t>
            </w:r>
            <w:r w:rsidRPr="00075774">
              <w:rPr>
                <w:rFonts w:hint="eastAsia"/>
                <w:sz w:val="16"/>
              </w:rPr>
              <w:t>〇で</w:t>
            </w:r>
          </w:p>
          <w:p w14:paraId="21FDAD64" w14:textId="77777777" w:rsidR="001D1053" w:rsidRPr="00075774" w:rsidRDefault="001D1053">
            <w:pPr>
              <w:jc w:val="center"/>
              <w:rPr>
                <w:sz w:val="18"/>
              </w:rPr>
            </w:pPr>
            <w:r w:rsidRPr="00075774">
              <w:rPr>
                <w:rFonts w:hint="eastAsia"/>
                <w:sz w:val="16"/>
              </w:rPr>
              <w:t>囲むこと）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F19A7D" w14:textId="77777777" w:rsidR="00C6787C" w:rsidRPr="00075774" w:rsidRDefault="001D1053" w:rsidP="008D732C">
            <w:pPr>
              <w:ind w:firstLineChars="100" w:firstLine="226"/>
              <w:jc w:val="left"/>
              <w:rPr>
                <w:spacing w:val="8"/>
                <w:lang w:eastAsia="zh-CN"/>
              </w:rPr>
            </w:pPr>
            <w:r w:rsidRPr="00075774">
              <w:rPr>
                <w:rFonts w:hint="eastAsia"/>
                <w:spacing w:val="8"/>
                <w:lang w:eastAsia="zh-CN"/>
              </w:rPr>
              <w:t>１．</w:t>
            </w:r>
            <w:r w:rsidR="00FE1429" w:rsidRPr="00075774">
              <w:rPr>
                <w:rFonts w:hint="eastAsia"/>
                <w:spacing w:val="8"/>
                <w:lang w:eastAsia="zh-CN"/>
              </w:rPr>
              <w:t>一般選抜</w:t>
            </w:r>
          </w:p>
          <w:p w14:paraId="1EC079FD" w14:textId="77777777" w:rsidR="00FE1429" w:rsidRPr="00075774" w:rsidRDefault="001D1053" w:rsidP="008D732C">
            <w:pPr>
              <w:ind w:firstLineChars="100" w:firstLine="226"/>
              <w:jc w:val="left"/>
              <w:rPr>
                <w:spacing w:val="8"/>
                <w:lang w:eastAsia="zh-CN"/>
              </w:rPr>
            </w:pPr>
            <w:r w:rsidRPr="00075774">
              <w:rPr>
                <w:rFonts w:hint="eastAsia"/>
                <w:spacing w:val="8"/>
                <w:lang w:eastAsia="zh-CN"/>
              </w:rPr>
              <w:t>２．</w:t>
            </w:r>
            <w:r w:rsidR="00FE1429" w:rsidRPr="00075774">
              <w:rPr>
                <w:rFonts w:hint="eastAsia"/>
                <w:spacing w:val="8"/>
                <w:lang w:eastAsia="zh-CN"/>
              </w:rPr>
              <w:t>社会人特別選抜</w:t>
            </w:r>
          </w:p>
          <w:p w14:paraId="5914AAD0" w14:textId="77777777" w:rsidR="00FE1429" w:rsidRPr="00075774" w:rsidRDefault="001D1053" w:rsidP="008D732C">
            <w:pPr>
              <w:ind w:firstLineChars="100" w:firstLine="226"/>
              <w:jc w:val="left"/>
              <w:rPr>
                <w:lang w:eastAsia="zh-CN"/>
              </w:rPr>
            </w:pPr>
            <w:r w:rsidRPr="00075774">
              <w:rPr>
                <w:rFonts w:hint="eastAsia"/>
                <w:spacing w:val="8"/>
                <w:lang w:eastAsia="zh-CN"/>
              </w:rPr>
              <w:t>３．</w:t>
            </w:r>
            <w:r w:rsidR="00FE1429" w:rsidRPr="00075774">
              <w:rPr>
                <w:rFonts w:hint="eastAsia"/>
                <w:spacing w:val="8"/>
                <w:lang w:eastAsia="zh-CN"/>
              </w:rPr>
              <w:t>外国人留学生特別選抜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08E9C77B" w14:textId="77777777" w:rsidR="00C6787C" w:rsidRPr="00075774" w:rsidRDefault="00C6787C">
            <w:pPr>
              <w:rPr>
                <w:lang w:eastAsia="zh-CN"/>
              </w:rPr>
            </w:pPr>
          </w:p>
        </w:tc>
      </w:tr>
      <w:tr w:rsidR="00075774" w:rsidRPr="00075774" w14:paraId="2D7BFA00" w14:textId="77777777" w:rsidTr="006569E1">
        <w:trPr>
          <w:gridAfter w:val="4"/>
          <w:wAfter w:w="262" w:type="dxa"/>
          <w:cantSplit/>
          <w:trHeight w:hRule="exact" w:val="706"/>
        </w:trPr>
        <w:tc>
          <w:tcPr>
            <w:tcW w:w="0" w:type="auto"/>
            <w:vAlign w:val="center"/>
          </w:tcPr>
          <w:p w14:paraId="24B891A3" w14:textId="77777777" w:rsidR="00C6787C" w:rsidRPr="00075774" w:rsidRDefault="00C6787C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7B7E8D0" w14:textId="77777777" w:rsidR="00C6787C" w:rsidRPr="00075774" w:rsidRDefault="00FE1429">
            <w:pPr>
              <w:jc w:val="center"/>
              <w:rPr>
                <w:spacing w:val="6"/>
              </w:rPr>
            </w:pPr>
            <w:r w:rsidRPr="00075774">
              <w:rPr>
                <w:rFonts w:hint="eastAsia"/>
                <w:spacing w:val="6"/>
              </w:rPr>
              <w:t>受験番号</w:t>
            </w:r>
          </w:p>
          <w:p w14:paraId="456B6228" w14:textId="77777777" w:rsidR="00FE1429" w:rsidRPr="00075774" w:rsidRDefault="00EB5D29" w:rsidP="00EB5D29">
            <w:pPr>
              <w:jc w:val="center"/>
              <w:rPr>
                <w:sz w:val="16"/>
                <w:szCs w:val="16"/>
              </w:rPr>
            </w:pPr>
            <w:r w:rsidRPr="00075774">
              <w:rPr>
                <w:rFonts w:hint="eastAsia"/>
                <w:sz w:val="16"/>
                <w:szCs w:val="16"/>
              </w:rPr>
              <w:t>(</w:t>
            </w:r>
            <w:r w:rsidRPr="00075774">
              <w:rPr>
                <w:rFonts w:hint="eastAsia"/>
                <w:sz w:val="16"/>
                <w:szCs w:val="16"/>
              </w:rPr>
              <w:t>記入しないこと</w:t>
            </w:r>
            <w:r w:rsidRPr="0007577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17644" w14:textId="77777777" w:rsidR="00C6787C" w:rsidRPr="00075774" w:rsidRDefault="00FE1429" w:rsidP="00FE1429">
            <w:pPr>
              <w:jc w:val="left"/>
              <w:rPr>
                <w:szCs w:val="21"/>
              </w:rPr>
            </w:pPr>
            <w:r w:rsidRPr="00075774">
              <w:rPr>
                <w:rFonts w:hint="eastAsia"/>
                <w:szCs w:val="21"/>
              </w:rPr>
              <w:t>※</w:t>
            </w:r>
          </w:p>
          <w:p w14:paraId="2442F176" w14:textId="77777777" w:rsidR="00FE1429" w:rsidRPr="00075774" w:rsidRDefault="00FE1429" w:rsidP="00FE1429">
            <w:pPr>
              <w:jc w:val="left"/>
              <w:rPr>
                <w:szCs w:val="21"/>
              </w:rPr>
            </w:pP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3735FEC7" w14:textId="77777777" w:rsidR="00C6787C" w:rsidRPr="00075774" w:rsidRDefault="00C6787C"/>
        </w:tc>
      </w:tr>
      <w:tr w:rsidR="00075774" w:rsidRPr="00075774" w14:paraId="65F987A8" w14:textId="77777777" w:rsidTr="006569E1">
        <w:trPr>
          <w:gridAfter w:val="4"/>
          <w:wAfter w:w="262" w:type="dxa"/>
          <w:cantSplit/>
          <w:trHeight w:hRule="exact" w:val="702"/>
        </w:trPr>
        <w:tc>
          <w:tcPr>
            <w:tcW w:w="0" w:type="auto"/>
            <w:vAlign w:val="center"/>
          </w:tcPr>
          <w:p w14:paraId="0832A673" w14:textId="77777777" w:rsidR="00C6787C" w:rsidRPr="00075774" w:rsidRDefault="00C6787C"/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A283217" w14:textId="77777777" w:rsidR="00C6787C" w:rsidRPr="00075774" w:rsidRDefault="00C6787C" w:rsidP="00FE1429">
            <w:pPr>
              <w:jc w:val="center"/>
            </w:pPr>
            <w:r w:rsidRPr="00075774">
              <w:rPr>
                <w:rFonts w:hint="eastAsia"/>
                <w:spacing w:val="6"/>
              </w:rPr>
              <w:t>志望</w:t>
            </w:r>
            <w:r w:rsidR="00FE1429" w:rsidRPr="00075774">
              <w:rPr>
                <w:rFonts w:hint="eastAsia"/>
                <w:spacing w:val="6"/>
              </w:rPr>
              <w:t>専攻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3166B8F" w14:textId="77777777" w:rsidR="00C6787C" w:rsidRPr="00075774" w:rsidRDefault="00C6787C" w:rsidP="006569E1">
            <w:pPr>
              <w:jc w:val="right"/>
            </w:pPr>
            <w:r w:rsidRPr="00075774">
              <w:rPr>
                <w:spacing w:val="8"/>
              </w:rPr>
              <w:t xml:space="preserve">                   </w:t>
            </w:r>
            <w:r w:rsidR="00FE1429" w:rsidRPr="00075774">
              <w:rPr>
                <w:rFonts w:hint="eastAsia"/>
                <w:spacing w:val="8"/>
              </w:rPr>
              <w:t>専攻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5E290033" w14:textId="77777777" w:rsidR="00C6787C" w:rsidRPr="00075774" w:rsidRDefault="00C6787C"/>
        </w:tc>
      </w:tr>
      <w:tr w:rsidR="00075774" w:rsidRPr="00075774" w14:paraId="303FDC79" w14:textId="77777777" w:rsidTr="006569E1">
        <w:trPr>
          <w:gridAfter w:val="1"/>
          <w:cantSplit/>
          <w:trHeight w:val="672"/>
        </w:trPr>
        <w:tc>
          <w:tcPr>
            <w:tcW w:w="0" w:type="auto"/>
            <w:vAlign w:val="center"/>
          </w:tcPr>
          <w:p w14:paraId="30D61DC9" w14:textId="77777777" w:rsidR="00FE1429" w:rsidRPr="00075774" w:rsidRDefault="00FE1429"/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141751F" w14:textId="77777777" w:rsidR="00FE1429" w:rsidRPr="00075774" w:rsidRDefault="00FE1429" w:rsidP="007745F2">
            <w:pPr>
              <w:jc w:val="center"/>
              <w:rPr>
                <w:spacing w:val="6"/>
                <w:szCs w:val="21"/>
              </w:rPr>
            </w:pPr>
            <w:r w:rsidRPr="00075774">
              <w:rPr>
                <w:rFonts w:hint="eastAsia"/>
                <w:spacing w:val="6"/>
                <w:szCs w:val="21"/>
              </w:rPr>
              <w:t>志望講座</w:t>
            </w:r>
          </w:p>
        </w:tc>
        <w:tc>
          <w:tcPr>
            <w:tcW w:w="0" w:type="auto"/>
            <w:tcBorders>
              <w:left w:val="single" w:sz="6" w:space="0" w:color="auto"/>
            </w:tcBorders>
            <w:vAlign w:val="center"/>
          </w:tcPr>
          <w:p w14:paraId="6736FC94" w14:textId="77777777" w:rsidR="00FE1429" w:rsidRPr="00075774" w:rsidRDefault="007745F2" w:rsidP="006569E1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pacing w:val="8"/>
              </w:rPr>
            </w:pPr>
            <w:r w:rsidRPr="00075774">
              <w:rPr>
                <w:rFonts w:hint="eastAsia"/>
                <w:spacing w:val="8"/>
              </w:rPr>
              <w:t>講座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43849D32" w14:textId="77777777" w:rsidR="00FE1429" w:rsidRPr="00075774" w:rsidRDefault="00FE1429"/>
        </w:tc>
        <w:tc>
          <w:tcPr>
            <w:tcW w:w="76" w:type="dxa"/>
            <w:tcBorders>
              <w:left w:val="nil"/>
            </w:tcBorders>
            <w:vAlign w:val="center"/>
          </w:tcPr>
          <w:p w14:paraId="518F626D" w14:textId="77777777" w:rsidR="00FE1429" w:rsidRPr="00075774" w:rsidRDefault="00FE1429">
            <w:pPr>
              <w:jc w:val="center"/>
              <w:rPr>
                <w:spacing w:val="6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04BFD295" w14:textId="77777777" w:rsidR="00FE1429" w:rsidRPr="00075774" w:rsidRDefault="00FE1429">
            <w:pPr>
              <w:rPr>
                <w:spacing w:val="8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DFE4F95" w14:textId="77777777" w:rsidR="00FE1429" w:rsidRPr="00075774" w:rsidRDefault="00FE1429"/>
        </w:tc>
      </w:tr>
      <w:tr w:rsidR="00075774" w:rsidRPr="00075774" w14:paraId="2B45C8FC" w14:textId="77777777" w:rsidTr="006569E1">
        <w:trPr>
          <w:cantSplit/>
        </w:trPr>
        <w:tc>
          <w:tcPr>
            <w:tcW w:w="0" w:type="auto"/>
            <w:vAlign w:val="center"/>
          </w:tcPr>
          <w:p w14:paraId="1CF9E387" w14:textId="77777777" w:rsidR="00C6787C" w:rsidRPr="00075774" w:rsidRDefault="00C6787C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399A7627" w14:textId="77777777" w:rsidR="00C6787C" w:rsidRPr="00075774" w:rsidRDefault="00CC7253">
            <w:pPr>
              <w:jc w:val="center"/>
            </w:pPr>
            <w:r w:rsidRPr="00075774">
              <w:rPr>
                <w:spacing w:val="6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CC7253" w:rsidRPr="00075774">
                    <w:rPr>
                      <w:rFonts w:ascii="ＭＳ 明朝" w:hAnsi="ＭＳ 明朝" w:hint="eastAsia"/>
                      <w:spacing w:val="6"/>
                      <w:sz w:val="10"/>
                    </w:rPr>
                    <w:t>フリガナ</w:t>
                  </w:r>
                </w:rt>
                <w:rubyBase>
                  <w:r w:rsidR="00CC7253" w:rsidRPr="00075774">
                    <w:rPr>
                      <w:rFonts w:hint="eastAsia"/>
                      <w:spacing w:val="6"/>
                    </w:rPr>
                    <w:t>氏</w:t>
                  </w:r>
                  <w:r w:rsidR="00CC7253" w:rsidRPr="00075774">
                    <w:rPr>
                      <w:rFonts w:hint="eastAsia"/>
                      <w:spacing w:val="6"/>
                    </w:rPr>
                    <w:t xml:space="preserve">    </w:t>
                  </w:r>
                  <w:r w:rsidR="00CC7253" w:rsidRPr="00075774">
                    <w:rPr>
                      <w:rFonts w:hint="eastAsia"/>
                      <w:spacing w:val="6"/>
                    </w:rPr>
                    <w:t>名</w:t>
                  </w:r>
                </w:rubyBase>
              </w:ruby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75B39446" w14:textId="77777777" w:rsidR="00FE1429" w:rsidRPr="00075774" w:rsidRDefault="00FE1429" w:rsidP="00FE1429">
            <w:pPr>
              <w:jc w:val="left"/>
            </w:pPr>
          </w:p>
          <w:p w14:paraId="054C4708" w14:textId="77777777" w:rsidR="00FE1429" w:rsidRPr="00075774" w:rsidRDefault="00FE1429" w:rsidP="00FE1429">
            <w:pPr>
              <w:jc w:val="left"/>
            </w:pP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5A4DAC49" w14:textId="77777777" w:rsidR="00C6787C" w:rsidRPr="00075774" w:rsidRDefault="00C6787C"/>
        </w:tc>
        <w:tc>
          <w:tcPr>
            <w:tcW w:w="76" w:type="dxa"/>
            <w:tcBorders>
              <w:left w:val="nil"/>
            </w:tcBorders>
            <w:vAlign w:val="center"/>
          </w:tcPr>
          <w:p w14:paraId="70D75711" w14:textId="77777777" w:rsidR="00C6787C" w:rsidRPr="00075774" w:rsidRDefault="00C6787C"/>
        </w:tc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14:paraId="10340C42" w14:textId="77777777" w:rsidR="00C6787C" w:rsidRPr="00075774" w:rsidRDefault="00C6787C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14:paraId="37C6F4CD" w14:textId="77777777" w:rsidR="00C6787C" w:rsidRPr="00075774" w:rsidRDefault="00C6787C"/>
        </w:tc>
        <w:tc>
          <w:tcPr>
            <w:tcW w:w="0" w:type="auto"/>
            <w:tcBorders>
              <w:left w:val="nil"/>
            </w:tcBorders>
            <w:vAlign w:val="center"/>
          </w:tcPr>
          <w:p w14:paraId="66AA387C" w14:textId="77777777" w:rsidR="00C6787C" w:rsidRPr="00075774" w:rsidRDefault="00C6787C"/>
        </w:tc>
      </w:tr>
      <w:tr w:rsidR="00075774" w:rsidRPr="00075774" w14:paraId="7D73F2FB" w14:textId="77777777" w:rsidTr="006569E1">
        <w:trPr>
          <w:cantSplit/>
          <w:trHeight w:hRule="exact" w:val="728"/>
        </w:trPr>
        <w:tc>
          <w:tcPr>
            <w:tcW w:w="0" w:type="auto"/>
            <w:vAlign w:val="center"/>
          </w:tcPr>
          <w:p w14:paraId="2F3C4084" w14:textId="77777777" w:rsidR="00C6787C" w:rsidRPr="00075774" w:rsidRDefault="00C6787C"/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83E10B" w14:textId="77777777" w:rsidR="00C6787C" w:rsidRPr="00075774" w:rsidRDefault="00C6787C"/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1F5D3BB7" w14:textId="77777777" w:rsidR="00C6787C" w:rsidRPr="00075774" w:rsidRDefault="00FE1429" w:rsidP="00E301CC">
            <w:pPr>
              <w:ind w:firstLineChars="100" w:firstLine="200"/>
              <w:rPr>
                <w:sz w:val="20"/>
              </w:rPr>
            </w:pPr>
            <w:r w:rsidRPr="00075774">
              <w:rPr>
                <w:rFonts w:hint="eastAsia"/>
                <w:sz w:val="20"/>
              </w:rPr>
              <w:t>昭和</w:t>
            </w:r>
          </w:p>
          <w:p w14:paraId="56C8915A" w14:textId="77777777" w:rsidR="00FE1429" w:rsidRPr="00075774" w:rsidRDefault="00FE1429" w:rsidP="00E301CC">
            <w:pPr>
              <w:ind w:firstLineChars="100" w:firstLine="200"/>
            </w:pPr>
            <w:r w:rsidRPr="00075774">
              <w:rPr>
                <w:rFonts w:hint="eastAsia"/>
                <w:sz w:val="20"/>
              </w:rPr>
              <w:t>平成　　　年　　　月　　　日生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677D1A89" w14:textId="77777777" w:rsidR="00C6787C" w:rsidRPr="00075774" w:rsidRDefault="00C6787C"/>
        </w:tc>
        <w:tc>
          <w:tcPr>
            <w:tcW w:w="76" w:type="dxa"/>
            <w:tcBorders>
              <w:left w:val="nil"/>
            </w:tcBorders>
            <w:vAlign w:val="center"/>
          </w:tcPr>
          <w:p w14:paraId="456FE8BD" w14:textId="77777777" w:rsidR="00C6787C" w:rsidRPr="00075774" w:rsidRDefault="00C6787C"/>
        </w:tc>
        <w:tc>
          <w:tcPr>
            <w:tcW w:w="0" w:type="auto"/>
            <w:vMerge/>
            <w:vAlign w:val="center"/>
          </w:tcPr>
          <w:p w14:paraId="714074DF" w14:textId="77777777" w:rsidR="00C6787C" w:rsidRPr="00075774" w:rsidRDefault="00C6787C"/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14:paraId="50D08386" w14:textId="77777777" w:rsidR="00C6787C" w:rsidRPr="00075774" w:rsidRDefault="00C6787C"/>
        </w:tc>
        <w:tc>
          <w:tcPr>
            <w:tcW w:w="0" w:type="auto"/>
            <w:tcBorders>
              <w:left w:val="nil"/>
            </w:tcBorders>
            <w:vAlign w:val="center"/>
          </w:tcPr>
          <w:p w14:paraId="6A5296E6" w14:textId="77777777" w:rsidR="00C6787C" w:rsidRPr="00075774" w:rsidRDefault="00C6787C"/>
        </w:tc>
      </w:tr>
      <w:tr w:rsidR="00075774" w:rsidRPr="00075774" w14:paraId="76284951" w14:textId="77777777" w:rsidTr="00C30BEC">
        <w:trPr>
          <w:gridAfter w:val="2"/>
          <w:cantSplit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643D89EE" w14:textId="77777777" w:rsidR="00FE1429" w:rsidRPr="00075774" w:rsidRDefault="00FE1429" w:rsidP="008D732C"/>
        </w:tc>
        <w:tc>
          <w:tcPr>
            <w:tcW w:w="76" w:type="dxa"/>
            <w:vMerge w:val="restart"/>
            <w:tcBorders>
              <w:left w:val="nil"/>
            </w:tcBorders>
            <w:vAlign w:val="center"/>
          </w:tcPr>
          <w:p w14:paraId="27E16E51" w14:textId="77777777" w:rsidR="00FE1429" w:rsidRPr="00075774" w:rsidRDefault="00FE1429"/>
        </w:tc>
        <w:tc>
          <w:tcPr>
            <w:tcW w:w="0" w:type="auto"/>
            <w:tcBorders>
              <w:left w:val="nil"/>
            </w:tcBorders>
            <w:vAlign w:val="center"/>
          </w:tcPr>
          <w:p w14:paraId="0E51E0C3" w14:textId="77777777" w:rsidR="00FE1429" w:rsidRPr="00075774" w:rsidRDefault="00FE1429"/>
        </w:tc>
      </w:tr>
      <w:tr w:rsidR="00075774" w:rsidRPr="00075774" w14:paraId="6BFA77D9" w14:textId="77777777" w:rsidTr="00C30BEC">
        <w:trPr>
          <w:gridAfter w:val="2"/>
          <w:cantSplit/>
          <w:trHeight w:hRule="exact" w:val="359"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02919646" w14:textId="77777777" w:rsidR="00FE1429" w:rsidRPr="00075774" w:rsidRDefault="00FE1429">
            <w:r w:rsidRPr="00075774">
              <w:rPr>
                <w:rFonts w:hint="eastAsia"/>
              </w:rPr>
              <w:t xml:space="preserve">　</w:t>
            </w:r>
            <w:r w:rsidRPr="00075774">
              <w:rPr>
                <w:rFonts w:hint="eastAsia"/>
              </w:rPr>
              <w:t>(</w:t>
            </w:r>
            <w:r w:rsidRPr="00075774">
              <w:rPr>
                <w:rFonts w:hint="eastAsia"/>
              </w:rPr>
              <w:t>注意</w:t>
            </w:r>
            <w:r w:rsidRPr="00075774">
              <w:rPr>
                <w:rFonts w:hint="eastAsia"/>
              </w:rPr>
              <w:t>)</w:t>
            </w:r>
          </w:p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263EB9FF" w14:textId="77777777" w:rsidR="00FE1429" w:rsidRPr="00075774" w:rsidRDefault="00FE1429"/>
        </w:tc>
        <w:tc>
          <w:tcPr>
            <w:tcW w:w="0" w:type="auto"/>
            <w:tcBorders>
              <w:left w:val="nil"/>
            </w:tcBorders>
            <w:vAlign w:val="center"/>
          </w:tcPr>
          <w:p w14:paraId="4F7238D1" w14:textId="77777777" w:rsidR="00FE1429" w:rsidRPr="00075774" w:rsidRDefault="00FE1429"/>
        </w:tc>
      </w:tr>
      <w:tr w:rsidR="00075774" w:rsidRPr="00075774" w14:paraId="1DBE7AF0" w14:textId="77777777" w:rsidTr="00C30BEC">
        <w:trPr>
          <w:gridAfter w:val="2"/>
          <w:cantSplit/>
          <w:trHeight w:hRule="exact" w:val="359"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02D4BC71" w14:textId="77777777" w:rsidR="00FE1429" w:rsidRPr="00075774" w:rsidRDefault="00FE1429">
            <w:r w:rsidRPr="00075774">
              <w:rPr>
                <w:rFonts w:hint="eastAsia"/>
              </w:rPr>
              <w:t xml:space="preserve">　</w:t>
            </w:r>
            <w:r w:rsidR="008D732C" w:rsidRPr="00075774">
              <w:rPr>
                <w:rFonts w:hint="eastAsia"/>
              </w:rPr>
              <w:t xml:space="preserve">　</w:t>
            </w:r>
            <w:r w:rsidRPr="00075774">
              <w:rPr>
                <w:rFonts w:hint="eastAsia"/>
              </w:rPr>
              <w:t>受験の際は</w:t>
            </w:r>
            <w:r w:rsidR="000036DD" w:rsidRPr="00075774">
              <w:rPr>
                <w:rFonts w:hint="eastAsia"/>
              </w:rPr>
              <w:t>，</w:t>
            </w:r>
            <w:r w:rsidRPr="00075774">
              <w:rPr>
                <w:rFonts w:hint="eastAsia"/>
              </w:rPr>
              <w:t>本受験票を必ず持参し</w:t>
            </w:r>
            <w:r w:rsidR="000036DD" w:rsidRPr="00075774">
              <w:rPr>
                <w:rFonts w:hint="eastAsia"/>
              </w:rPr>
              <w:t>，</w:t>
            </w:r>
            <w:r w:rsidRPr="00075774">
              <w:rPr>
                <w:rFonts w:hint="eastAsia"/>
              </w:rPr>
              <w:t>学力検査中</w:t>
            </w:r>
          </w:p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364DF13A" w14:textId="77777777" w:rsidR="00FE1429" w:rsidRPr="00075774" w:rsidRDefault="00FE1429"/>
        </w:tc>
        <w:tc>
          <w:tcPr>
            <w:tcW w:w="0" w:type="auto"/>
            <w:tcBorders>
              <w:left w:val="nil"/>
            </w:tcBorders>
            <w:vAlign w:val="center"/>
          </w:tcPr>
          <w:p w14:paraId="672BFE0F" w14:textId="77777777" w:rsidR="00FE1429" w:rsidRPr="00075774" w:rsidRDefault="00FE1429"/>
        </w:tc>
      </w:tr>
      <w:tr w:rsidR="00075774" w:rsidRPr="00075774" w14:paraId="1E46F4FE" w14:textId="77777777" w:rsidTr="00C30BEC">
        <w:trPr>
          <w:gridAfter w:val="2"/>
          <w:cantSplit/>
          <w:trHeight w:hRule="exact" w:val="359"/>
        </w:trPr>
        <w:tc>
          <w:tcPr>
            <w:tcW w:w="5421" w:type="dxa"/>
            <w:gridSpan w:val="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F7F1BD6" w14:textId="77777777" w:rsidR="00FE1429" w:rsidRPr="00075774" w:rsidRDefault="00FE1429" w:rsidP="008D732C">
            <w:pPr>
              <w:ind w:firstLineChars="100" w:firstLine="210"/>
            </w:pPr>
            <w:r w:rsidRPr="00075774">
              <w:rPr>
                <w:rFonts w:hint="eastAsia"/>
              </w:rPr>
              <w:t>は机上におくこと。</w:t>
            </w:r>
          </w:p>
          <w:p w14:paraId="3A5BA1A1" w14:textId="77777777" w:rsidR="009700F9" w:rsidRPr="00075774" w:rsidRDefault="009700F9"/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685482DD" w14:textId="77777777" w:rsidR="00FE1429" w:rsidRPr="00075774" w:rsidRDefault="00FE1429"/>
        </w:tc>
        <w:tc>
          <w:tcPr>
            <w:tcW w:w="0" w:type="auto"/>
            <w:tcBorders>
              <w:left w:val="nil"/>
            </w:tcBorders>
            <w:vAlign w:val="center"/>
          </w:tcPr>
          <w:p w14:paraId="0D2D4F46" w14:textId="77777777" w:rsidR="00FE1429" w:rsidRPr="00075774" w:rsidRDefault="00FE1429"/>
        </w:tc>
      </w:tr>
      <w:tr w:rsidR="00075774" w:rsidRPr="00075774" w14:paraId="3A8E151A" w14:textId="77777777" w:rsidTr="00C30BEC">
        <w:trPr>
          <w:gridAfter w:val="4"/>
          <w:wAfter w:w="262" w:type="dxa"/>
          <w:cantSplit/>
          <w:trHeight w:val="771"/>
        </w:trPr>
        <w:tc>
          <w:tcPr>
            <w:tcW w:w="5421" w:type="dxa"/>
            <w:gridSpan w:val="4"/>
            <w:tcBorders>
              <w:top w:val="dashed" w:sz="4" w:space="0" w:color="auto"/>
              <w:bottom w:val="nil"/>
              <w:right w:val="dashed" w:sz="4" w:space="0" w:color="auto"/>
            </w:tcBorders>
            <w:vAlign w:val="bottom"/>
          </w:tcPr>
          <w:p w14:paraId="23316F78" w14:textId="4E030008" w:rsidR="00C6787C" w:rsidRPr="00075774" w:rsidRDefault="001D1053" w:rsidP="00CC4DFE">
            <w:pPr>
              <w:jc w:val="center"/>
              <w:rPr>
                <w:spacing w:val="8"/>
              </w:rPr>
            </w:pPr>
            <w:r w:rsidRPr="00075774">
              <w:rPr>
                <w:rFonts w:hint="eastAsia"/>
                <w:spacing w:val="8"/>
              </w:rPr>
              <w:t>令和</w:t>
            </w:r>
            <w:r w:rsidR="00324D74" w:rsidRPr="00075774">
              <w:rPr>
                <w:rFonts w:hint="eastAsia"/>
                <w:spacing w:val="8"/>
              </w:rPr>
              <w:t>８</w:t>
            </w:r>
            <w:r w:rsidR="001A68B1" w:rsidRPr="00075774">
              <w:rPr>
                <w:rFonts w:hint="eastAsia"/>
                <w:spacing w:val="8"/>
              </w:rPr>
              <w:t>年度</w:t>
            </w:r>
          </w:p>
        </w:tc>
      </w:tr>
      <w:tr w:rsidR="00075774" w:rsidRPr="00075774" w14:paraId="1FF1CD11" w14:textId="77777777" w:rsidTr="00C30BEC">
        <w:trPr>
          <w:gridAfter w:val="4"/>
          <w:wAfter w:w="262" w:type="dxa"/>
          <w:cantSplit/>
          <w:trHeight w:hRule="exact" w:val="519"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77CC5D5C" w14:textId="77777777" w:rsidR="00E5750A" w:rsidRPr="00075774" w:rsidRDefault="00E5750A" w:rsidP="00E5750A">
            <w:pPr>
              <w:jc w:val="center"/>
              <w:rPr>
                <w:lang w:eastAsia="zh-CN"/>
              </w:rPr>
            </w:pPr>
            <w:r w:rsidRPr="00075774">
              <w:rPr>
                <w:rFonts w:hint="eastAsia"/>
                <w:lang w:eastAsia="zh-CN"/>
              </w:rPr>
              <w:t>琉球大学大学院理工学研究科</w:t>
            </w:r>
          </w:p>
          <w:p w14:paraId="7626873B" w14:textId="77777777" w:rsidR="00E5750A" w:rsidRPr="00075774" w:rsidRDefault="00E5750A" w:rsidP="00E5750A">
            <w:pPr>
              <w:jc w:val="center"/>
            </w:pPr>
            <w:r w:rsidRPr="00075774">
              <w:rPr>
                <w:rFonts w:hint="eastAsia"/>
              </w:rPr>
              <w:t>（博士後期課程）</w:t>
            </w:r>
          </w:p>
          <w:p w14:paraId="3F1EE988" w14:textId="77777777" w:rsidR="00E5750A" w:rsidRPr="00075774" w:rsidRDefault="00E5750A" w:rsidP="00E301CC">
            <w:pPr>
              <w:jc w:val="center"/>
              <w:rPr>
                <w:spacing w:val="8"/>
              </w:rPr>
            </w:pPr>
          </w:p>
        </w:tc>
      </w:tr>
      <w:tr w:rsidR="00075774" w:rsidRPr="00075774" w14:paraId="68B4A0EC" w14:textId="77777777" w:rsidTr="00C30BEC">
        <w:trPr>
          <w:gridAfter w:val="3"/>
          <w:cantSplit/>
          <w:trHeight w:hRule="exact" w:val="538"/>
        </w:trPr>
        <w:tc>
          <w:tcPr>
            <w:tcW w:w="5421" w:type="dxa"/>
            <w:gridSpan w:val="4"/>
            <w:tcBorders>
              <w:right w:val="dashed" w:sz="4" w:space="0" w:color="auto"/>
            </w:tcBorders>
            <w:vAlign w:val="center"/>
          </w:tcPr>
          <w:p w14:paraId="1A54C3AB" w14:textId="77777777" w:rsidR="00C30BEC" w:rsidRPr="00075774" w:rsidRDefault="00C30BEC" w:rsidP="009552D6">
            <w:pPr>
              <w:jc w:val="center"/>
              <w:rPr>
                <w:b/>
                <w:sz w:val="28"/>
                <w:szCs w:val="28"/>
              </w:rPr>
            </w:pPr>
            <w:r w:rsidRPr="00075774">
              <w:rPr>
                <w:rFonts w:hint="eastAsia"/>
                <w:b/>
                <w:sz w:val="28"/>
                <w:szCs w:val="28"/>
              </w:rPr>
              <w:t>写真票</w:t>
            </w:r>
          </w:p>
        </w:tc>
        <w:tc>
          <w:tcPr>
            <w:tcW w:w="76" w:type="dxa"/>
            <w:tcBorders>
              <w:left w:val="nil"/>
            </w:tcBorders>
            <w:vAlign w:val="center"/>
          </w:tcPr>
          <w:p w14:paraId="40E33D54" w14:textId="77777777" w:rsidR="00C30BEC" w:rsidRPr="00075774" w:rsidRDefault="00C30BEC" w:rsidP="009552D6">
            <w:pPr>
              <w:jc w:val="center"/>
            </w:pPr>
          </w:p>
        </w:tc>
      </w:tr>
      <w:tr w:rsidR="00075774" w:rsidRPr="00075774" w14:paraId="01FBC10C" w14:textId="77777777" w:rsidTr="006569E1">
        <w:trPr>
          <w:cantSplit/>
          <w:trHeight w:hRule="exact" w:val="951"/>
        </w:trPr>
        <w:tc>
          <w:tcPr>
            <w:tcW w:w="0" w:type="auto"/>
            <w:vAlign w:val="center"/>
          </w:tcPr>
          <w:p w14:paraId="748E5CAA" w14:textId="77777777" w:rsidR="00C6787C" w:rsidRPr="00075774" w:rsidRDefault="00C6787C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85EB48" w14:textId="77777777" w:rsidR="00C6787C" w:rsidRPr="00075774" w:rsidRDefault="007745F2">
            <w:pPr>
              <w:jc w:val="center"/>
              <w:rPr>
                <w:spacing w:val="6"/>
              </w:rPr>
            </w:pPr>
            <w:r w:rsidRPr="00075774">
              <w:rPr>
                <w:rFonts w:hint="eastAsia"/>
                <w:spacing w:val="6"/>
              </w:rPr>
              <w:t>選抜区分</w:t>
            </w:r>
          </w:p>
          <w:p w14:paraId="709FF701" w14:textId="77777777" w:rsidR="001D1053" w:rsidRPr="00075774" w:rsidRDefault="001D1053" w:rsidP="001D1053">
            <w:pPr>
              <w:jc w:val="center"/>
              <w:rPr>
                <w:spacing w:val="6"/>
                <w:sz w:val="16"/>
              </w:rPr>
            </w:pPr>
            <w:r w:rsidRPr="00075774">
              <w:rPr>
                <w:rFonts w:hint="eastAsia"/>
                <w:spacing w:val="6"/>
                <w:sz w:val="16"/>
              </w:rPr>
              <w:t>（該当事項を</w:t>
            </w:r>
            <w:r w:rsidRPr="00075774">
              <w:rPr>
                <w:rFonts w:hint="eastAsia"/>
                <w:sz w:val="16"/>
              </w:rPr>
              <w:t>〇で</w:t>
            </w:r>
          </w:p>
          <w:p w14:paraId="43D3D700" w14:textId="77777777" w:rsidR="001D1053" w:rsidRPr="00075774" w:rsidRDefault="001D1053" w:rsidP="001D1053">
            <w:pPr>
              <w:jc w:val="center"/>
            </w:pPr>
            <w:r w:rsidRPr="00075774">
              <w:rPr>
                <w:rFonts w:hint="eastAsia"/>
                <w:sz w:val="16"/>
              </w:rPr>
              <w:t>囲むこと）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EBFBBC" w14:textId="77777777" w:rsidR="007745F2" w:rsidRPr="00075774" w:rsidRDefault="001D1053" w:rsidP="008D732C">
            <w:pPr>
              <w:ind w:firstLineChars="100" w:firstLine="226"/>
              <w:jc w:val="left"/>
              <w:rPr>
                <w:spacing w:val="8"/>
                <w:lang w:eastAsia="zh-CN"/>
              </w:rPr>
            </w:pPr>
            <w:r w:rsidRPr="00075774">
              <w:rPr>
                <w:rFonts w:hint="eastAsia"/>
                <w:spacing w:val="8"/>
                <w:lang w:eastAsia="zh-CN"/>
              </w:rPr>
              <w:t>１．</w:t>
            </w:r>
            <w:r w:rsidR="007745F2" w:rsidRPr="00075774">
              <w:rPr>
                <w:rFonts w:hint="eastAsia"/>
                <w:spacing w:val="8"/>
                <w:lang w:eastAsia="zh-CN"/>
              </w:rPr>
              <w:t>一般選抜</w:t>
            </w:r>
          </w:p>
          <w:p w14:paraId="682521E1" w14:textId="77777777" w:rsidR="007745F2" w:rsidRPr="00075774" w:rsidRDefault="001D1053" w:rsidP="008D732C">
            <w:pPr>
              <w:ind w:firstLineChars="100" w:firstLine="226"/>
              <w:jc w:val="left"/>
              <w:rPr>
                <w:spacing w:val="8"/>
                <w:lang w:eastAsia="zh-CN"/>
              </w:rPr>
            </w:pPr>
            <w:r w:rsidRPr="00075774">
              <w:rPr>
                <w:rFonts w:hint="eastAsia"/>
                <w:spacing w:val="8"/>
                <w:lang w:eastAsia="zh-CN"/>
              </w:rPr>
              <w:t>２．</w:t>
            </w:r>
            <w:r w:rsidR="007745F2" w:rsidRPr="00075774">
              <w:rPr>
                <w:rFonts w:hint="eastAsia"/>
                <w:spacing w:val="8"/>
                <w:lang w:eastAsia="zh-CN"/>
              </w:rPr>
              <w:t>社会人特別選抜</w:t>
            </w:r>
          </w:p>
          <w:p w14:paraId="7391929F" w14:textId="77777777" w:rsidR="00C6787C" w:rsidRPr="00075774" w:rsidRDefault="001D1053" w:rsidP="008D732C">
            <w:pPr>
              <w:ind w:firstLineChars="100" w:firstLine="226"/>
              <w:rPr>
                <w:lang w:eastAsia="zh-CN"/>
              </w:rPr>
            </w:pPr>
            <w:r w:rsidRPr="00075774">
              <w:rPr>
                <w:rFonts w:hint="eastAsia"/>
                <w:spacing w:val="8"/>
                <w:lang w:eastAsia="zh-CN"/>
              </w:rPr>
              <w:t>３．</w:t>
            </w:r>
            <w:r w:rsidR="007745F2" w:rsidRPr="00075774">
              <w:rPr>
                <w:rFonts w:hint="eastAsia"/>
                <w:spacing w:val="8"/>
                <w:lang w:eastAsia="zh-CN"/>
              </w:rPr>
              <w:t>外国人留学生特別選抜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32B2CE74" w14:textId="77777777" w:rsidR="00C6787C" w:rsidRPr="00075774" w:rsidRDefault="00C6787C">
            <w:pPr>
              <w:rPr>
                <w:lang w:eastAsia="zh-CN"/>
              </w:rPr>
            </w:pPr>
          </w:p>
        </w:tc>
        <w:tc>
          <w:tcPr>
            <w:tcW w:w="76" w:type="dxa"/>
            <w:tcBorders>
              <w:left w:val="nil"/>
            </w:tcBorders>
            <w:vAlign w:val="center"/>
          </w:tcPr>
          <w:p w14:paraId="10A7192D" w14:textId="77777777" w:rsidR="00C6787C" w:rsidRPr="00075774" w:rsidRDefault="00C6787C">
            <w:pPr>
              <w:rPr>
                <w:lang w:eastAsia="zh-CN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nil"/>
            </w:tcBorders>
            <w:vAlign w:val="center"/>
          </w:tcPr>
          <w:p w14:paraId="757D8F70" w14:textId="77777777" w:rsidR="00C6787C" w:rsidRPr="00075774" w:rsidRDefault="00C6787C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CF4AF73" w14:textId="77777777" w:rsidR="00C6787C" w:rsidRPr="00075774" w:rsidRDefault="00C6787C">
            <w:pPr>
              <w:rPr>
                <w:lang w:eastAsia="zh-CN"/>
              </w:rPr>
            </w:pPr>
          </w:p>
        </w:tc>
      </w:tr>
      <w:tr w:rsidR="00075774" w:rsidRPr="00075774" w14:paraId="06AF7404" w14:textId="77777777" w:rsidTr="006569E1">
        <w:trPr>
          <w:cantSplit/>
          <w:trHeight w:hRule="exact" w:val="696"/>
        </w:trPr>
        <w:tc>
          <w:tcPr>
            <w:tcW w:w="0" w:type="auto"/>
            <w:vAlign w:val="center"/>
          </w:tcPr>
          <w:p w14:paraId="32299CFC" w14:textId="77777777" w:rsidR="00C6787C" w:rsidRPr="00075774" w:rsidRDefault="00C6787C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1784F29" w14:textId="77777777" w:rsidR="007745F2" w:rsidRPr="00075774" w:rsidRDefault="007745F2" w:rsidP="007745F2">
            <w:pPr>
              <w:jc w:val="center"/>
              <w:rPr>
                <w:spacing w:val="6"/>
              </w:rPr>
            </w:pPr>
            <w:r w:rsidRPr="00075774">
              <w:rPr>
                <w:rFonts w:hint="eastAsia"/>
                <w:spacing w:val="6"/>
              </w:rPr>
              <w:t>受験番号</w:t>
            </w:r>
          </w:p>
          <w:p w14:paraId="7F8199AE" w14:textId="77777777" w:rsidR="00C6787C" w:rsidRPr="00075774" w:rsidRDefault="00EB5D29" w:rsidP="00EB5D29">
            <w:pPr>
              <w:jc w:val="center"/>
            </w:pPr>
            <w:r w:rsidRPr="00075774">
              <w:rPr>
                <w:rFonts w:hint="eastAsia"/>
                <w:sz w:val="16"/>
                <w:szCs w:val="16"/>
              </w:rPr>
              <w:t>(</w:t>
            </w:r>
            <w:r w:rsidRPr="00075774">
              <w:rPr>
                <w:rFonts w:hint="eastAsia"/>
                <w:sz w:val="16"/>
                <w:szCs w:val="16"/>
              </w:rPr>
              <w:t>記入しないこと</w:t>
            </w:r>
            <w:r w:rsidRPr="0007577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9F1947C" w14:textId="77777777" w:rsidR="007745F2" w:rsidRPr="00075774" w:rsidRDefault="007745F2" w:rsidP="007745F2">
            <w:pPr>
              <w:jc w:val="left"/>
              <w:rPr>
                <w:szCs w:val="21"/>
              </w:rPr>
            </w:pPr>
            <w:r w:rsidRPr="00075774">
              <w:rPr>
                <w:rFonts w:hint="eastAsia"/>
                <w:szCs w:val="21"/>
              </w:rPr>
              <w:t>※</w:t>
            </w:r>
          </w:p>
          <w:p w14:paraId="33DA2A32" w14:textId="77777777" w:rsidR="00C6787C" w:rsidRPr="00075774" w:rsidRDefault="00C6787C" w:rsidP="007745F2">
            <w:pPr>
              <w:jc w:val="left"/>
              <w:rPr>
                <w:sz w:val="28"/>
              </w:rPr>
            </w:pP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53918F23" w14:textId="77777777" w:rsidR="00C6787C" w:rsidRPr="00075774" w:rsidRDefault="00C6787C"/>
        </w:tc>
        <w:tc>
          <w:tcPr>
            <w:tcW w:w="76" w:type="dxa"/>
            <w:tcBorders>
              <w:left w:val="nil"/>
            </w:tcBorders>
            <w:vAlign w:val="center"/>
          </w:tcPr>
          <w:p w14:paraId="122D1CCA" w14:textId="77777777" w:rsidR="00C6787C" w:rsidRPr="00075774" w:rsidRDefault="00C6787C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67B63A83" w14:textId="77777777" w:rsidR="00C6787C" w:rsidRPr="00075774" w:rsidRDefault="00C6787C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54EF9838" w14:textId="77777777" w:rsidR="00C6787C" w:rsidRPr="00075774" w:rsidRDefault="00C6787C"/>
        </w:tc>
      </w:tr>
      <w:tr w:rsidR="00075774" w:rsidRPr="00075774" w14:paraId="32ECB7D9" w14:textId="77777777" w:rsidTr="006569E1">
        <w:trPr>
          <w:cantSplit/>
          <w:trHeight w:hRule="exact" w:val="624"/>
        </w:trPr>
        <w:tc>
          <w:tcPr>
            <w:tcW w:w="0" w:type="auto"/>
            <w:vAlign w:val="center"/>
          </w:tcPr>
          <w:p w14:paraId="14025E80" w14:textId="77777777" w:rsidR="00C6787C" w:rsidRPr="00075774" w:rsidRDefault="00C6787C"/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F00BF3" w14:textId="77777777" w:rsidR="00C6787C" w:rsidRPr="00075774" w:rsidRDefault="007745F2">
            <w:pPr>
              <w:jc w:val="center"/>
            </w:pPr>
            <w:r w:rsidRPr="00075774">
              <w:rPr>
                <w:rFonts w:hint="eastAsia"/>
                <w:spacing w:val="6"/>
              </w:rPr>
              <w:t>志望専攻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9072CA3" w14:textId="77777777" w:rsidR="00C6787C" w:rsidRPr="00075774" w:rsidRDefault="007745F2">
            <w:pPr>
              <w:jc w:val="right"/>
            </w:pPr>
            <w:r w:rsidRPr="00075774">
              <w:rPr>
                <w:rFonts w:hint="eastAsia"/>
                <w:spacing w:val="8"/>
              </w:rPr>
              <w:t>専攻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33484E5E" w14:textId="77777777" w:rsidR="00C6787C" w:rsidRPr="00075774" w:rsidRDefault="00C6787C"/>
        </w:tc>
        <w:tc>
          <w:tcPr>
            <w:tcW w:w="76" w:type="dxa"/>
            <w:tcBorders>
              <w:left w:val="nil"/>
            </w:tcBorders>
            <w:vAlign w:val="center"/>
          </w:tcPr>
          <w:p w14:paraId="77F34E3A" w14:textId="77777777" w:rsidR="00C6787C" w:rsidRPr="00075774" w:rsidRDefault="00C6787C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4C0CFE5B" w14:textId="77777777" w:rsidR="00C6787C" w:rsidRPr="00075774" w:rsidRDefault="00C6787C">
            <w:pPr>
              <w:jc w:val="right"/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986C97E" w14:textId="77777777" w:rsidR="00C6787C" w:rsidRPr="00075774" w:rsidRDefault="00C6787C"/>
        </w:tc>
      </w:tr>
      <w:tr w:rsidR="00075774" w:rsidRPr="00075774" w14:paraId="15353030" w14:textId="77777777" w:rsidTr="006569E1">
        <w:trPr>
          <w:cantSplit/>
        </w:trPr>
        <w:tc>
          <w:tcPr>
            <w:tcW w:w="0" w:type="auto"/>
            <w:vAlign w:val="center"/>
          </w:tcPr>
          <w:p w14:paraId="3E55C7D7" w14:textId="77777777" w:rsidR="006569E1" w:rsidRPr="00075774" w:rsidRDefault="006569E1"/>
        </w:tc>
        <w:tc>
          <w:tcPr>
            <w:tcW w:w="0" w:type="auto"/>
            <w:vMerge w:val="restart"/>
            <w:tcBorders>
              <w:left w:val="single" w:sz="6" w:space="0" w:color="auto"/>
            </w:tcBorders>
            <w:vAlign w:val="center"/>
          </w:tcPr>
          <w:p w14:paraId="7BE04BEF" w14:textId="77777777" w:rsidR="006569E1" w:rsidRPr="00075774" w:rsidRDefault="006569E1">
            <w:pPr>
              <w:jc w:val="center"/>
            </w:pPr>
            <w:r w:rsidRPr="00075774">
              <w:rPr>
                <w:rFonts w:hint="eastAsia"/>
                <w:spacing w:val="6"/>
                <w:szCs w:val="21"/>
              </w:rPr>
              <w:t>志望講座</w:t>
            </w:r>
          </w:p>
        </w:tc>
        <w:tc>
          <w:tcPr>
            <w:tcW w:w="0" w:type="auto"/>
            <w:vMerge w:val="restart"/>
            <w:tcBorders>
              <w:left w:val="single" w:sz="6" w:space="0" w:color="auto"/>
            </w:tcBorders>
            <w:vAlign w:val="center"/>
          </w:tcPr>
          <w:p w14:paraId="66CDFEF1" w14:textId="77777777" w:rsidR="006569E1" w:rsidRPr="00075774" w:rsidRDefault="006569E1" w:rsidP="006569E1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pacing w:val="8"/>
              </w:rPr>
            </w:pPr>
            <w:r w:rsidRPr="00075774">
              <w:rPr>
                <w:rFonts w:hint="eastAsia"/>
                <w:spacing w:val="8"/>
              </w:rPr>
              <w:t>講座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07BA4BC8" w14:textId="77777777" w:rsidR="006569E1" w:rsidRPr="00075774" w:rsidRDefault="006569E1"/>
        </w:tc>
        <w:tc>
          <w:tcPr>
            <w:tcW w:w="76" w:type="dxa"/>
            <w:tcBorders>
              <w:left w:val="nil"/>
            </w:tcBorders>
            <w:vAlign w:val="center"/>
          </w:tcPr>
          <w:p w14:paraId="10F9DE2C" w14:textId="77777777" w:rsidR="006569E1" w:rsidRPr="00075774" w:rsidRDefault="006569E1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5CCCFF65" w14:textId="77777777" w:rsidR="006569E1" w:rsidRPr="00075774" w:rsidRDefault="006569E1"/>
        </w:tc>
        <w:tc>
          <w:tcPr>
            <w:tcW w:w="0" w:type="auto"/>
            <w:tcBorders>
              <w:left w:val="nil"/>
            </w:tcBorders>
            <w:vAlign w:val="center"/>
          </w:tcPr>
          <w:p w14:paraId="3F6EB57C" w14:textId="77777777" w:rsidR="006569E1" w:rsidRPr="00075774" w:rsidRDefault="006569E1"/>
        </w:tc>
      </w:tr>
      <w:tr w:rsidR="00075774" w:rsidRPr="00075774" w14:paraId="2C905195" w14:textId="77777777" w:rsidTr="006569E1">
        <w:trPr>
          <w:cantSplit/>
          <w:trHeight w:hRule="exact" w:val="368"/>
        </w:trPr>
        <w:tc>
          <w:tcPr>
            <w:tcW w:w="0" w:type="auto"/>
            <w:vAlign w:val="center"/>
          </w:tcPr>
          <w:p w14:paraId="3486689F" w14:textId="77777777" w:rsidR="006569E1" w:rsidRPr="00075774" w:rsidRDefault="006569E1"/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36864AB" w14:textId="77777777" w:rsidR="006569E1" w:rsidRPr="00075774" w:rsidRDefault="006569E1"/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6EAC3D7" w14:textId="77777777" w:rsidR="006569E1" w:rsidRPr="00075774" w:rsidRDefault="006569E1"/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27681980" w14:textId="77777777" w:rsidR="006569E1" w:rsidRPr="00075774" w:rsidRDefault="006569E1"/>
        </w:tc>
        <w:tc>
          <w:tcPr>
            <w:tcW w:w="76" w:type="dxa"/>
            <w:tcBorders>
              <w:left w:val="nil"/>
            </w:tcBorders>
            <w:vAlign w:val="center"/>
          </w:tcPr>
          <w:p w14:paraId="5FA709DB" w14:textId="77777777" w:rsidR="006569E1" w:rsidRPr="00075774" w:rsidRDefault="006569E1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263205E7" w14:textId="77777777" w:rsidR="006569E1" w:rsidRPr="00075774" w:rsidRDefault="006569E1"/>
        </w:tc>
        <w:tc>
          <w:tcPr>
            <w:tcW w:w="0" w:type="auto"/>
            <w:tcBorders>
              <w:left w:val="nil"/>
            </w:tcBorders>
            <w:vAlign w:val="center"/>
          </w:tcPr>
          <w:p w14:paraId="6819459C" w14:textId="77777777" w:rsidR="006569E1" w:rsidRPr="00075774" w:rsidRDefault="006569E1"/>
        </w:tc>
      </w:tr>
      <w:tr w:rsidR="00075774" w:rsidRPr="00075774" w14:paraId="2E1FE016" w14:textId="77777777" w:rsidTr="006569E1">
        <w:trPr>
          <w:cantSplit/>
          <w:trHeight w:val="1051"/>
        </w:trPr>
        <w:tc>
          <w:tcPr>
            <w:tcW w:w="0" w:type="auto"/>
            <w:vMerge w:val="restart"/>
            <w:vAlign w:val="center"/>
          </w:tcPr>
          <w:p w14:paraId="379687CA" w14:textId="77777777" w:rsidR="009700F9" w:rsidRPr="00075774" w:rsidRDefault="009700F9"/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0EE0" w14:textId="77777777" w:rsidR="008D732C" w:rsidRPr="00075774" w:rsidRDefault="008D732C"/>
          <w:p w14:paraId="5C1B6D95" w14:textId="77777777" w:rsidR="009700F9" w:rsidRPr="00075774" w:rsidRDefault="00CC7253" w:rsidP="00E301CC">
            <w:pPr>
              <w:jc w:val="center"/>
            </w:pPr>
            <w:r w:rsidRPr="00075774">
              <w:rPr>
                <w:spacing w:val="6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CC7253" w:rsidRPr="00075774">
                    <w:rPr>
                      <w:rFonts w:ascii="ＭＳ 明朝" w:hAnsi="ＭＳ 明朝" w:hint="eastAsia"/>
                      <w:spacing w:val="6"/>
                      <w:sz w:val="10"/>
                    </w:rPr>
                    <w:t>フリガナ</w:t>
                  </w:r>
                </w:rt>
                <w:rubyBase>
                  <w:r w:rsidR="00CC7253" w:rsidRPr="00075774">
                    <w:rPr>
                      <w:rFonts w:hint="eastAsia"/>
                      <w:spacing w:val="6"/>
                    </w:rPr>
                    <w:t>氏</w:t>
                  </w:r>
                  <w:r w:rsidR="00CC7253" w:rsidRPr="00075774">
                    <w:rPr>
                      <w:rFonts w:hint="eastAsia"/>
                      <w:spacing w:val="6"/>
                    </w:rPr>
                    <w:t xml:space="preserve">    </w:t>
                  </w:r>
                  <w:r w:rsidR="00CC7253" w:rsidRPr="00075774">
                    <w:rPr>
                      <w:rFonts w:hint="eastAsia"/>
                      <w:spacing w:val="6"/>
                    </w:rPr>
                    <w:t>名</w:t>
                  </w:r>
                </w:rubyBase>
              </w:ruby>
            </w:r>
          </w:p>
          <w:p w14:paraId="2347CE8A" w14:textId="77777777" w:rsidR="009700F9" w:rsidRPr="00075774" w:rsidRDefault="009700F9"/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4CB3CB5" w14:textId="77777777" w:rsidR="008D732C" w:rsidRPr="00075774" w:rsidRDefault="008D732C" w:rsidP="008A08C9"/>
          <w:p w14:paraId="53E4A48C" w14:textId="77777777" w:rsidR="008A08C9" w:rsidRPr="00075774" w:rsidRDefault="008A08C9" w:rsidP="008A08C9"/>
          <w:p w14:paraId="058982ED" w14:textId="77777777" w:rsidR="008D732C" w:rsidRPr="00075774" w:rsidRDefault="008D732C" w:rsidP="00E301CC">
            <w:pPr>
              <w:ind w:firstLineChars="100" w:firstLine="200"/>
              <w:rPr>
                <w:sz w:val="20"/>
              </w:rPr>
            </w:pPr>
            <w:r w:rsidRPr="00075774">
              <w:rPr>
                <w:rFonts w:hint="eastAsia"/>
                <w:sz w:val="20"/>
              </w:rPr>
              <w:t>昭和</w:t>
            </w:r>
          </w:p>
          <w:p w14:paraId="07707F70" w14:textId="77777777" w:rsidR="008D732C" w:rsidRPr="00075774" w:rsidRDefault="008D732C" w:rsidP="00E301CC">
            <w:pPr>
              <w:ind w:firstLineChars="100" w:firstLine="200"/>
            </w:pPr>
            <w:r w:rsidRPr="00075774">
              <w:rPr>
                <w:rFonts w:hint="eastAsia"/>
                <w:sz w:val="20"/>
              </w:rPr>
              <w:t>平成　　　年　　　月　　　日生</w:t>
            </w:r>
          </w:p>
        </w:tc>
        <w:tc>
          <w:tcPr>
            <w:tcW w:w="525" w:type="dxa"/>
            <w:vMerge w:val="restart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01D5AE27" w14:textId="77777777" w:rsidR="009700F9" w:rsidRPr="00075774" w:rsidRDefault="009700F9"/>
        </w:tc>
        <w:tc>
          <w:tcPr>
            <w:tcW w:w="76" w:type="dxa"/>
            <w:vMerge w:val="restart"/>
            <w:tcBorders>
              <w:left w:val="nil"/>
            </w:tcBorders>
            <w:vAlign w:val="center"/>
          </w:tcPr>
          <w:p w14:paraId="7D86C610" w14:textId="77777777" w:rsidR="009700F9" w:rsidRPr="00075774" w:rsidRDefault="009700F9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366940FC" w14:textId="77777777" w:rsidR="009700F9" w:rsidRPr="00075774" w:rsidRDefault="009700F9"/>
        </w:tc>
        <w:tc>
          <w:tcPr>
            <w:tcW w:w="0" w:type="auto"/>
            <w:vMerge w:val="restart"/>
            <w:vAlign w:val="center"/>
          </w:tcPr>
          <w:p w14:paraId="7EEEE6F9" w14:textId="77777777" w:rsidR="009700F9" w:rsidRPr="00075774" w:rsidRDefault="009700F9"/>
        </w:tc>
      </w:tr>
      <w:tr w:rsidR="00075774" w:rsidRPr="00075774" w14:paraId="3BEF3D39" w14:textId="77777777" w:rsidTr="006569E1">
        <w:trPr>
          <w:cantSplit/>
          <w:trHeight w:val="375"/>
        </w:trPr>
        <w:tc>
          <w:tcPr>
            <w:tcW w:w="0" w:type="auto"/>
            <w:vMerge/>
            <w:vAlign w:val="center"/>
          </w:tcPr>
          <w:p w14:paraId="17E468C3" w14:textId="77777777" w:rsidR="009700F9" w:rsidRPr="00075774" w:rsidRDefault="009700F9"/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3093C03B" w14:textId="77777777" w:rsidR="008D732C" w:rsidRPr="00075774" w:rsidRDefault="008D732C" w:rsidP="008D732C">
            <w:pPr>
              <w:jc w:val="center"/>
            </w:pPr>
          </w:p>
          <w:p w14:paraId="2F426489" w14:textId="77777777" w:rsidR="008D732C" w:rsidRPr="00075774" w:rsidRDefault="008D732C" w:rsidP="008D732C">
            <w:pPr>
              <w:jc w:val="center"/>
            </w:pPr>
          </w:p>
          <w:p w14:paraId="2117B217" w14:textId="77777777" w:rsidR="009700F9" w:rsidRPr="00075774" w:rsidRDefault="008D732C" w:rsidP="008D732C">
            <w:pPr>
              <w:jc w:val="center"/>
              <w:rPr>
                <w:lang w:eastAsia="zh-CN"/>
              </w:rPr>
            </w:pPr>
            <w:r w:rsidRPr="00075774">
              <w:rPr>
                <w:rFonts w:hint="eastAsia"/>
                <w:lang w:eastAsia="zh-CN"/>
              </w:rPr>
              <w:t>写真貼付欄</w:t>
            </w:r>
          </w:p>
          <w:p w14:paraId="2517D96D" w14:textId="7F5498FE" w:rsidR="008D732C" w:rsidRPr="00075774" w:rsidRDefault="008D732C" w:rsidP="008D732C">
            <w:pPr>
              <w:jc w:val="center"/>
              <w:rPr>
                <w:lang w:eastAsia="zh-CN"/>
              </w:rPr>
            </w:pPr>
            <w:r w:rsidRPr="00075774">
              <w:rPr>
                <w:rFonts w:hint="eastAsia"/>
                <w:lang w:eastAsia="zh-CN"/>
              </w:rPr>
              <w:t>(</w:t>
            </w:r>
            <w:r w:rsidR="00B31064" w:rsidRPr="00075774">
              <w:rPr>
                <w:rFonts w:hint="eastAsia"/>
                <w:lang w:eastAsia="zh-TW"/>
              </w:rPr>
              <w:t>４</w:t>
            </w:r>
            <w:r w:rsidRPr="00075774">
              <w:rPr>
                <w:rFonts w:hint="eastAsia"/>
                <w:lang w:eastAsia="zh-CN"/>
              </w:rPr>
              <w:t>cm</w:t>
            </w:r>
            <w:r w:rsidRPr="00075774">
              <w:rPr>
                <w:rFonts w:hint="eastAsia"/>
                <w:lang w:eastAsia="zh-CN"/>
              </w:rPr>
              <w:t>×</w:t>
            </w:r>
            <w:r w:rsidR="00B31064" w:rsidRPr="00075774">
              <w:rPr>
                <w:rFonts w:hint="eastAsia"/>
                <w:lang w:eastAsia="zh-TW"/>
              </w:rPr>
              <w:t>３</w:t>
            </w:r>
            <w:r w:rsidRPr="00075774">
              <w:rPr>
                <w:rFonts w:hint="eastAsia"/>
                <w:lang w:eastAsia="zh-CN"/>
              </w:rPr>
              <w:t>cm)</w:t>
            </w:r>
          </w:p>
        </w:tc>
        <w:tc>
          <w:tcPr>
            <w:tcW w:w="525" w:type="dxa"/>
            <w:vMerge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1EFCDF80" w14:textId="77777777" w:rsidR="009700F9" w:rsidRPr="00075774" w:rsidRDefault="009700F9">
            <w:pPr>
              <w:rPr>
                <w:lang w:eastAsia="zh-CN"/>
              </w:rPr>
            </w:pPr>
          </w:p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6616EE1D" w14:textId="77777777" w:rsidR="009700F9" w:rsidRPr="00075774" w:rsidRDefault="009700F9">
            <w:pPr>
              <w:rPr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18B9CCB8" w14:textId="77777777" w:rsidR="009700F9" w:rsidRPr="00075774" w:rsidRDefault="009700F9">
            <w:pPr>
              <w:rPr>
                <w:lang w:eastAsia="zh-CN"/>
              </w:rPr>
            </w:pPr>
          </w:p>
        </w:tc>
        <w:tc>
          <w:tcPr>
            <w:tcW w:w="0" w:type="auto"/>
            <w:vMerge/>
            <w:vAlign w:val="center"/>
          </w:tcPr>
          <w:p w14:paraId="2AEF5DD3" w14:textId="77777777" w:rsidR="009700F9" w:rsidRPr="00075774" w:rsidRDefault="009700F9">
            <w:pPr>
              <w:rPr>
                <w:lang w:eastAsia="zh-CN"/>
              </w:rPr>
            </w:pPr>
          </w:p>
        </w:tc>
      </w:tr>
      <w:tr w:rsidR="00075774" w:rsidRPr="00075774" w14:paraId="01D077FA" w14:textId="77777777" w:rsidTr="006569E1">
        <w:trPr>
          <w:cantSplit/>
          <w:trHeight w:val="360"/>
        </w:trPr>
        <w:tc>
          <w:tcPr>
            <w:tcW w:w="0" w:type="auto"/>
            <w:vAlign w:val="center"/>
          </w:tcPr>
          <w:p w14:paraId="640C77D1" w14:textId="77777777" w:rsidR="009700F9" w:rsidRPr="00075774" w:rsidRDefault="009700F9">
            <w:pPr>
              <w:rPr>
                <w:lang w:eastAsia="zh-CN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4D5D6B09" w14:textId="77777777" w:rsidR="009700F9" w:rsidRPr="00075774" w:rsidRDefault="008A08C9" w:rsidP="008A08C9">
            <w:pPr>
              <w:jc w:val="center"/>
              <w:rPr>
                <w:sz w:val="18"/>
                <w:szCs w:val="18"/>
              </w:rPr>
            </w:pPr>
            <w:r w:rsidRPr="00075774">
              <w:rPr>
                <w:rFonts w:hint="eastAsia"/>
                <w:sz w:val="18"/>
                <w:szCs w:val="18"/>
              </w:rPr>
              <w:t>上半身脱帽正面向</w:t>
            </w:r>
          </w:p>
          <w:p w14:paraId="13E01782" w14:textId="64118046" w:rsidR="008A08C9" w:rsidRPr="00075774" w:rsidRDefault="00B31064" w:rsidP="008A08C9">
            <w:pPr>
              <w:jc w:val="center"/>
              <w:rPr>
                <w:sz w:val="18"/>
                <w:szCs w:val="18"/>
              </w:rPr>
            </w:pPr>
            <w:r w:rsidRPr="00075774">
              <w:rPr>
                <w:rFonts w:hint="eastAsia"/>
                <w:sz w:val="18"/>
                <w:szCs w:val="18"/>
              </w:rPr>
              <w:t>３</w:t>
            </w:r>
            <w:r w:rsidR="008A08C9" w:rsidRPr="00075774">
              <w:rPr>
                <w:rFonts w:hint="eastAsia"/>
                <w:sz w:val="18"/>
                <w:szCs w:val="18"/>
              </w:rPr>
              <w:t>カ月以内に撮影</w:t>
            </w:r>
          </w:p>
          <w:p w14:paraId="16F28489" w14:textId="77777777" w:rsidR="008A08C9" w:rsidRPr="00075774" w:rsidRDefault="00E301CC" w:rsidP="00E301CC">
            <w:r w:rsidRPr="00075774">
              <w:rPr>
                <w:rFonts w:hint="eastAsia"/>
              </w:rPr>
              <w:t xml:space="preserve">　　　　　　　　</w:t>
            </w:r>
            <w:r w:rsidRPr="00075774">
              <w:rPr>
                <w:rFonts w:hint="eastAsia"/>
                <w:sz w:val="18"/>
                <w:szCs w:val="18"/>
              </w:rPr>
              <w:t>したもの</w:t>
            </w:r>
          </w:p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70D338FC" w14:textId="77777777" w:rsidR="009700F9" w:rsidRPr="00075774" w:rsidRDefault="009700F9"/>
        </w:tc>
        <w:tc>
          <w:tcPr>
            <w:tcW w:w="76" w:type="dxa"/>
            <w:tcBorders>
              <w:left w:val="nil"/>
            </w:tcBorders>
            <w:vAlign w:val="center"/>
          </w:tcPr>
          <w:p w14:paraId="723E04BE" w14:textId="77777777" w:rsidR="009700F9" w:rsidRPr="00075774" w:rsidRDefault="009700F9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5048EE20" w14:textId="77777777" w:rsidR="009700F9" w:rsidRPr="00075774" w:rsidRDefault="009700F9">
            <w:pPr>
              <w:jc w:val="center"/>
            </w:pPr>
          </w:p>
        </w:tc>
        <w:tc>
          <w:tcPr>
            <w:tcW w:w="0" w:type="auto"/>
            <w:vAlign w:val="center"/>
          </w:tcPr>
          <w:p w14:paraId="18E41A45" w14:textId="77777777" w:rsidR="009700F9" w:rsidRPr="00075774" w:rsidRDefault="009700F9"/>
        </w:tc>
      </w:tr>
      <w:tr w:rsidR="00075774" w:rsidRPr="00075774" w14:paraId="6F1F5BC7" w14:textId="77777777" w:rsidTr="006569E1">
        <w:trPr>
          <w:cantSplit/>
          <w:trHeight w:val="360"/>
        </w:trPr>
        <w:tc>
          <w:tcPr>
            <w:tcW w:w="0" w:type="auto"/>
            <w:vAlign w:val="center"/>
          </w:tcPr>
          <w:p w14:paraId="35975A0F" w14:textId="77777777" w:rsidR="009700F9" w:rsidRPr="00075774" w:rsidRDefault="009700F9"/>
        </w:tc>
        <w:tc>
          <w:tcPr>
            <w:tcW w:w="0" w:type="auto"/>
            <w:gridSpan w:val="2"/>
            <w:vMerge/>
            <w:tcBorders>
              <w:left w:val="single" w:sz="6" w:space="0" w:color="auto"/>
            </w:tcBorders>
            <w:vAlign w:val="center"/>
          </w:tcPr>
          <w:p w14:paraId="0A66B9B0" w14:textId="77777777" w:rsidR="009700F9" w:rsidRPr="00075774" w:rsidRDefault="009700F9"/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21EE3CF4" w14:textId="77777777" w:rsidR="009700F9" w:rsidRPr="00075774" w:rsidRDefault="009700F9"/>
        </w:tc>
        <w:tc>
          <w:tcPr>
            <w:tcW w:w="76" w:type="dxa"/>
            <w:tcBorders>
              <w:left w:val="nil"/>
            </w:tcBorders>
            <w:vAlign w:val="center"/>
          </w:tcPr>
          <w:p w14:paraId="4BA50FF7" w14:textId="77777777" w:rsidR="009700F9" w:rsidRPr="00075774" w:rsidRDefault="009700F9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166260D5" w14:textId="77777777" w:rsidR="009700F9" w:rsidRPr="00075774" w:rsidRDefault="009700F9"/>
        </w:tc>
        <w:tc>
          <w:tcPr>
            <w:tcW w:w="0" w:type="auto"/>
            <w:vAlign w:val="center"/>
          </w:tcPr>
          <w:p w14:paraId="572986A5" w14:textId="77777777" w:rsidR="009700F9" w:rsidRPr="00075774" w:rsidRDefault="009700F9"/>
        </w:tc>
      </w:tr>
      <w:tr w:rsidR="008E316D" w:rsidRPr="00075774" w14:paraId="7DB95BEC" w14:textId="77777777" w:rsidTr="006569E1">
        <w:trPr>
          <w:cantSplit/>
          <w:trHeight w:val="767"/>
        </w:trPr>
        <w:tc>
          <w:tcPr>
            <w:tcW w:w="0" w:type="auto"/>
            <w:vAlign w:val="center"/>
          </w:tcPr>
          <w:p w14:paraId="2110DA74" w14:textId="77777777" w:rsidR="009700F9" w:rsidRPr="00075774" w:rsidRDefault="009700F9"/>
        </w:tc>
        <w:tc>
          <w:tcPr>
            <w:tcW w:w="0" w:type="auto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E99630B" w14:textId="77777777" w:rsidR="009700F9" w:rsidRPr="00075774" w:rsidRDefault="009700F9"/>
        </w:tc>
        <w:tc>
          <w:tcPr>
            <w:tcW w:w="525" w:type="dxa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7D795ABC" w14:textId="77777777" w:rsidR="009700F9" w:rsidRPr="00075774" w:rsidRDefault="009700F9"/>
        </w:tc>
        <w:tc>
          <w:tcPr>
            <w:tcW w:w="76" w:type="dxa"/>
            <w:tcBorders>
              <w:left w:val="nil"/>
            </w:tcBorders>
            <w:vAlign w:val="center"/>
          </w:tcPr>
          <w:p w14:paraId="339AD1EA" w14:textId="77777777" w:rsidR="009700F9" w:rsidRPr="00075774" w:rsidRDefault="009700F9"/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14:paraId="5573BBF9" w14:textId="77777777" w:rsidR="009700F9" w:rsidRPr="00075774" w:rsidRDefault="009700F9"/>
        </w:tc>
        <w:tc>
          <w:tcPr>
            <w:tcW w:w="0" w:type="auto"/>
            <w:vAlign w:val="center"/>
          </w:tcPr>
          <w:p w14:paraId="53FF219D" w14:textId="77777777" w:rsidR="009700F9" w:rsidRPr="00075774" w:rsidRDefault="009700F9"/>
        </w:tc>
      </w:tr>
    </w:tbl>
    <w:p w14:paraId="37E82118" w14:textId="57FD27CE" w:rsidR="00497DCD" w:rsidRPr="00075774" w:rsidRDefault="00497DCD" w:rsidP="00497DCD">
      <w:pPr>
        <w:rPr>
          <w:sz w:val="2"/>
          <w:szCs w:val="2"/>
        </w:rPr>
      </w:pPr>
    </w:p>
    <w:sectPr w:rsidR="00497DCD" w:rsidRPr="00075774" w:rsidSect="0067293A">
      <w:footerReference w:type="even" r:id="rId7"/>
      <w:footerReference w:type="default" r:id="rId8"/>
      <w:footerReference w:type="first" r:id="rId9"/>
      <w:pgSz w:w="11906" w:h="16838" w:code="9"/>
      <w:pgMar w:top="567" w:right="1701" w:bottom="567" w:left="1701" w:header="340" w:footer="567" w:gutter="0"/>
      <w:pgNumType w:fmt="decimalFullWidth" w:start="15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C119" w14:textId="77777777" w:rsidR="0058089D" w:rsidRDefault="0058089D">
      <w:r>
        <w:separator/>
      </w:r>
    </w:p>
  </w:endnote>
  <w:endnote w:type="continuationSeparator" w:id="0">
    <w:p w14:paraId="46B3B64C" w14:textId="77777777" w:rsidR="0058089D" w:rsidRDefault="0058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618D" w14:textId="77777777" w:rsidR="00C6787C" w:rsidRDefault="00C6787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9E4279" w14:textId="77777777" w:rsidR="00C6787C" w:rsidRDefault="00C6787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E051" w14:textId="77777777" w:rsidR="00C6787C" w:rsidRDefault="00C6787C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DDF1" w14:textId="77777777" w:rsidR="0067293A" w:rsidRPr="0067293A" w:rsidRDefault="0067293A" w:rsidP="0067293A">
    <w:pPr>
      <w:pStyle w:val="a4"/>
      <w:ind w:firstLineChars="1000" w:firstLine="20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36A1" w14:textId="77777777" w:rsidR="0058089D" w:rsidRDefault="0058089D">
      <w:r>
        <w:separator/>
      </w:r>
    </w:p>
  </w:footnote>
  <w:footnote w:type="continuationSeparator" w:id="0">
    <w:p w14:paraId="6D571756" w14:textId="77777777" w:rsidR="0058089D" w:rsidRDefault="00580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99"/>
    <w:rsid w:val="00000CB3"/>
    <w:rsid w:val="000036DD"/>
    <w:rsid w:val="00004DF1"/>
    <w:rsid w:val="000145CE"/>
    <w:rsid w:val="00025DFA"/>
    <w:rsid w:val="000427CE"/>
    <w:rsid w:val="000740D1"/>
    <w:rsid w:val="00075774"/>
    <w:rsid w:val="000979EC"/>
    <w:rsid w:val="000F2FC8"/>
    <w:rsid w:val="000F64CA"/>
    <w:rsid w:val="00102FA4"/>
    <w:rsid w:val="00116033"/>
    <w:rsid w:val="001A68B1"/>
    <w:rsid w:val="001B1BE8"/>
    <w:rsid w:val="001D1053"/>
    <w:rsid w:val="001D38A2"/>
    <w:rsid w:val="001F2123"/>
    <w:rsid w:val="001F763B"/>
    <w:rsid w:val="00212999"/>
    <w:rsid w:val="00215023"/>
    <w:rsid w:val="002162F1"/>
    <w:rsid w:val="0022621D"/>
    <w:rsid w:val="00296CB8"/>
    <w:rsid w:val="002E1776"/>
    <w:rsid w:val="00324D74"/>
    <w:rsid w:val="00384766"/>
    <w:rsid w:val="003E37F8"/>
    <w:rsid w:val="003F0E11"/>
    <w:rsid w:val="00415A82"/>
    <w:rsid w:val="00497DCD"/>
    <w:rsid w:val="004A586E"/>
    <w:rsid w:val="0058089D"/>
    <w:rsid w:val="005D13B5"/>
    <w:rsid w:val="005F01D6"/>
    <w:rsid w:val="005F7960"/>
    <w:rsid w:val="006075AD"/>
    <w:rsid w:val="00625433"/>
    <w:rsid w:val="00645972"/>
    <w:rsid w:val="006569E1"/>
    <w:rsid w:val="0067293A"/>
    <w:rsid w:val="006D4E45"/>
    <w:rsid w:val="006F4E1F"/>
    <w:rsid w:val="00711D04"/>
    <w:rsid w:val="00713483"/>
    <w:rsid w:val="00772E0F"/>
    <w:rsid w:val="007745F2"/>
    <w:rsid w:val="00787770"/>
    <w:rsid w:val="00796F8C"/>
    <w:rsid w:val="007B06FA"/>
    <w:rsid w:val="007F5EB8"/>
    <w:rsid w:val="007F6294"/>
    <w:rsid w:val="00801E54"/>
    <w:rsid w:val="00807642"/>
    <w:rsid w:val="00837456"/>
    <w:rsid w:val="00884B46"/>
    <w:rsid w:val="00893D06"/>
    <w:rsid w:val="008A08C9"/>
    <w:rsid w:val="008A7CC2"/>
    <w:rsid w:val="008C1F1C"/>
    <w:rsid w:val="008D732C"/>
    <w:rsid w:val="008E316D"/>
    <w:rsid w:val="008E382A"/>
    <w:rsid w:val="008F713D"/>
    <w:rsid w:val="00913680"/>
    <w:rsid w:val="009300E7"/>
    <w:rsid w:val="009552D6"/>
    <w:rsid w:val="00966D0F"/>
    <w:rsid w:val="009700F9"/>
    <w:rsid w:val="00994643"/>
    <w:rsid w:val="009B6E9B"/>
    <w:rsid w:val="009E2371"/>
    <w:rsid w:val="00A31634"/>
    <w:rsid w:val="00AA7C14"/>
    <w:rsid w:val="00B164E5"/>
    <w:rsid w:val="00B31064"/>
    <w:rsid w:val="00B41026"/>
    <w:rsid w:val="00B434D6"/>
    <w:rsid w:val="00B86752"/>
    <w:rsid w:val="00C003F0"/>
    <w:rsid w:val="00C30BEC"/>
    <w:rsid w:val="00C53EA5"/>
    <w:rsid w:val="00C6787C"/>
    <w:rsid w:val="00C93D5C"/>
    <w:rsid w:val="00CB75B0"/>
    <w:rsid w:val="00CC4DFE"/>
    <w:rsid w:val="00CC661C"/>
    <w:rsid w:val="00CC7253"/>
    <w:rsid w:val="00D24C5E"/>
    <w:rsid w:val="00D6409E"/>
    <w:rsid w:val="00D65387"/>
    <w:rsid w:val="00DA5E03"/>
    <w:rsid w:val="00DE686E"/>
    <w:rsid w:val="00DE7A4C"/>
    <w:rsid w:val="00DF67B8"/>
    <w:rsid w:val="00E301CC"/>
    <w:rsid w:val="00E5750A"/>
    <w:rsid w:val="00EB5D29"/>
    <w:rsid w:val="00F23E90"/>
    <w:rsid w:val="00F3633E"/>
    <w:rsid w:val="00F4498D"/>
    <w:rsid w:val="00F807B8"/>
    <w:rsid w:val="00FA2413"/>
    <w:rsid w:val="00F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1EC6A"/>
  <w15:chartTrackingRefBased/>
  <w15:docId w15:val="{DCC448CA-4C30-4F54-83C9-9BB4F635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/>
      <w:spacing w:val="13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table" w:styleId="a7">
    <w:name w:val="Table Grid"/>
    <w:basedOn w:val="a1"/>
    <w:uiPriority w:val="59"/>
    <w:rsid w:val="00212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6729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2793;&#25563;3&#32232;&#35201;&#12539;&#20108;&#27425;\RTF7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F322-D33F-40EC-AF04-5977512F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RTF7READ.DOT</Template>
  <TotalTime>14</TotalTime>
  <Pages>1</Pages>
  <Words>302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フォ－ム  受験票・写真票        </vt:lpstr>
      <vt:lpstr>フォ－ム  受験票・写真票        </vt:lpstr>
    </vt:vector>
  </TitlesOfParts>
  <Company>FM-USER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フォ－ム  受験票・写真票</dc:title>
  <dc:subject/>
  <dc:creator>FMV-USER</dc:creator>
  <cp:keywords/>
  <cp:lastModifiedBy>井田　達也（理学部事務部）</cp:lastModifiedBy>
  <cp:revision>22</cp:revision>
  <cp:lastPrinted>2024-06-27T00:22:00Z</cp:lastPrinted>
  <dcterms:created xsi:type="dcterms:W3CDTF">2019-05-17T02:02:00Z</dcterms:created>
  <dcterms:modified xsi:type="dcterms:W3CDTF">2025-06-18T09:49:00Z</dcterms:modified>
</cp:coreProperties>
</file>