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"/>
        <w:gridCol w:w="1454"/>
        <w:gridCol w:w="3361"/>
        <w:gridCol w:w="542"/>
        <w:gridCol w:w="76"/>
        <w:gridCol w:w="62"/>
        <w:gridCol w:w="62"/>
        <w:gridCol w:w="62"/>
      </w:tblGrid>
      <w:tr w:rsidR="00075774" w:rsidRPr="00E07621" w14:paraId="3F24CBA1" w14:textId="77777777" w:rsidTr="00C30BEC">
        <w:trPr>
          <w:gridAfter w:val="3"/>
          <w:cantSplit/>
          <w:trHeight w:hRule="exact" w:val="27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7518C76" w14:textId="03E6A6A1" w:rsidR="001A68B1" w:rsidRPr="00E07621" w:rsidRDefault="001D1053" w:rsidP="001A68B1">
            <w:pPr>
              <w:jc w:val="center"/>
              <w:rPr>
                <w:spacing w:val="8"/>
              </w:rPr>
            </w:pPr>
            <w:r w:rsidRPr="00E07621">
              <w:rPr>
                <w:rFonts w:hint="eastAsia"/>
                <w:spacing w:val="8"/>
              </w:rPr>
              <w:t>令和</w:t>
            </w:r>
            <w:r w:rsidR="003A59F7" w:rsidRPr="00E07621">
              <w:rPr>
                <w:rFonts w:hint="eastAsia"/>
                <w:spacing w:val="8"/>
              </w:rPr>
              <w:t>９</w:t>
            </w:r>
            <w:r w:rsidR="001A68B1" w:rsidRPr="00E07621">
              <w:rPr>
                <w:rFonts w:hint="eastAsia"/>
                <w:spacing w:val="8"/>
              </w:rPr>
              <w:t>年度</w:t>
            </w:r>
          </w:p>
          <w:p w14:paraId="5E8632A7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5D521BD0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3201F106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0F8853B1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7BFF5EFA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0EEB8712" w14:textId="77777777" w:rsidR="00837456" w:rsidRPr="00E07621" w:rsidRDefault="00837456" w:rsidP="00913680">
            <w:pPr>
              <w:jc w:val="center"/>
              <w:rPr>
                <w:spacing w:val="8"/>
              </w:rPr>
            </w:pPr>
          </w:p>
          <w:p w14:paraId="7CA986E4" w14:textId="77777777" w:rsidR="00913680" w:rsidRPr="00E07621" w:rsidRDefault="00913680" w:rsidP="00913680">
            <w:pPr>
              <w:jc w:val="center"/>
              <w:rPr>
                <w:spacing w:val="8"/>
              </w:rPr>
            </w:pPr>
          </w:p>
          <w:p w14:paraId="0EA8D25D" w14:textId="77777777" w:rsidR="00C6787C" w:rsidRPr="00E07621" w:rsidRDefault="00C6787C" w:rsidP="00913680">
            <w:pPr>
              <w:jc w:val="center"/>
            </w:pPr>
            <w:r w:rsidRPr="00E07621">
              <w:rPr>
                <w:rFonts w:hint="eastAsia"/>
                <w:spacing w:val="8"/>
              </w:rPr>
              <w:t>琉球大学工学部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7D9B053C" w14:textId="77777777" w:rsidR="00C6787C" w:rsidRPr="00E07621" w:rsidRDefault="00C6787C">
            <w:pPr>
              <w:jc w:val="center"/>
            </w:pPr>
          </w:p>
        </w:tc>
      </w:tr>
      <w:tr w:rsidR="00075774" w:rsidRPr="00E07621" w14:paraId="7C09B4B4" w14:textId="77777777" w:rsidTr="00C30BEC">
        <w:trPr>
          <w:gridAfter w:val="3"/>
          <w:cantSplit/>
          <w:trHeight w:hRule="exact" w:val="56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1A4AAA5" w14:textId="77777777" w:rsidR="00837456" w:rsidRPr="00E07621" w:rsidRDefault="00837456" w:rsidP="00837456">
            <w:pPr>
              <w:jc w:val="center"/>
              <w:rPr>
                <w:lang w:eastAsia="zh-CN"/>
              </w:rPr>
            </w:pPr>
            <w:r w:rsidRPr="00E07621">
              <w:rPr>
                <w:rFonts w:hint="eastAsia"/>
                <w:lang w:eastAsia="zh-CN"/>
              </w:rPr>
              <w:t>琉球大学大学院理工学研究科</w:t>
            </w:r>
          </w:p>
          <w:p w14:paraId="2533368A" w14:textId="77777777" w:rsidR="00837456" w:rsidRPr="00E07621" w:rsidRDefault="00837456" w:rsidP="00837456">
            <w:pPr>
              <w:jc w:val="center"/>
              <w:rPr>
                <w:lang w:eastAsia="zh-TW"/>
              </w:rPr>
            </w:pPr>
            <w:r w:rsidRPr="00E07621">
              <w:rPr>
                <w:rFonts w:hint="eastAsia"/>
                <w:lang w:eastAsia="zh-TW"/>
              </w:rPr>
              <w:t>（博士後期課程）</w:t>
            </w:r>
          </w:p>
          <w:p w14:paraId="38C00142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38FD1E00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6174C010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56F90C63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2B5D255B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2F6EE369" w14:textId="77777777" w:rsidR="00837456" w:rsidRPr="00E07621" w:rsidRDefault="00837456" w:rsidP="00837456">
            <w:pPr>
              <w:jc w:val="left"/>
              <w:rPr>
                <w:lang w:eastAsia="zh-TW"/>
              </w:rPr>
            </w:pPr>
          </w:p>
          <w:p w14:paraId="4C16F455" w14:textId="77777777" w:rsidR="00C6787C" w:rsidRPr="00E07621" w:rsidRDefault="00C6787C" w:rsidP="00837456">
            <w:pPr>
              <w:jc w:val="left"/>
              <w:rPr>
                <w:b/>
                <w:sz w:val="36"/>
                <w:lang w:eastAsia="zh-TW"/>
              </w:rPr>
            </w:pPr>
            <w:r w:rsidRPr="00E07621">
              <w:rPr>
                <w:rFonts w:hint="eastAsia"/>
                <w:b/>
                <w:sz w:val="36"/>
                <w:lang w:eastAsia="zh-TW"/>
              </w:rPr>
              <w:t>受験票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27A83BC5" w14:textId="77777777" w:rsidR="00C6787C" w:rsidRPr="00E07621" w:rsidRDefault="00C6787C">
            <w:pPr>
              <w:rPr>
                <w:lang w:eastAsia="zh-TW"/>
              </w:rPr>
            </w:pPr>
          </w:p>
        </w:tc>
      </w:tr>
      <w:tr w:rsidR="00075774" w:rsidRPr="00E07621" w14:paraId="001AEDF5" w14:textId="77777777" w:rsidTr="00C30BEC">
        <w:trPr>
          <w:gridAfter w:val="3"/>
          <w:cantSplit/>
          <w:trHeight w:hRule="exact" w:val="53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1B6649D0" w14:textId="77777777" w:rsidR="00C6787C" w:rsidRPr="00E07621" w:rsidRDefault="00837456">
            <w:pPr>
              <w:jc w:val="center"/>
              <w:rPr>
                <w:b/>
              </w:rPr>
            </w:pPr>
            <w:r w:rsidRPr="00E07621">
              <w:rPr>
                <w:rFonts w:hint="eastAsia"/>
                <w:b/>
                <w:spacing w:val="8"/>
                <w:sz w:val="28"/>
              </w:rPr>
              <w:t>受　験　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3E2A841C" w14:textId="77777777" w:rsidR="00C6787C" w:rsidRPr="00E07621" w:rsidRDefault="00C6787C">
            <w:pPr>
              <w:jc w:val="center"/>
            </w:pPr>
          </w:p>
        </w:tc>
      </w:tr>
      <w:tr w:rsidR="00075774" w:rsidRPr="00E07621" w14:paraId="0B966BF7" w14:textId="77777777" w:rsidTr="006569E1">
        <w:trPr>
          <w:gridAfter w:val="4"/>
          <w:wAfter w:w="262" w:type="dxa"/>
          <w:cantSplit/>
          <w:trHeight w:hRule="exact" w:val="891"/>
        </w:trPr>
        <w:tc>
          <w:tcPr>
            <w:tcW w:w="0" w:type="auto"/>
            <w:vAlign w:val="center"/>
          </w:tcPr>
          <w:p w14:paraId="242783EE" w14:textId="77777777" w:rsidR="00C6787C" w:rsidRPr="00E07621" w:rsidRDefault="00C6787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FD1695" w14:textId="77777777" w:rsidR="00C6787C" w:rsidRPr="00E07621" w:rsidRDefault="00FE1429">
            <w:pPr>
              <w:jc w:val="center"/>
              <w:rPr>
                <w:spacing w:val="6"/>
              </w:rPr>
            </w:pPr>
            <w:r w:rsidRPr="00E07621">
              <w:rPr>
                <w:rFonts w:hint="eastAsia"/>
                <w:spacing w:val="6"/>
              </w:rPr>
              <w:t>選抜区分</w:t>
            </w:r>
          </w:p>
          <w:p w14:paraId="7A58212D" w14:textId="77777777" w:rsidR="001D1053" w:rsidRPr="00E07621" w:rsidRDefault="001D1053" w:rsidP="001D1053">
            <w:pPr>
              <w:jc w:val="center"/>
              <w:rPr>
                <w:spacing w:val="6"/>
                <w:sz w:val="16"/>
              </w:rPr>
            </w:pPr>
            <w:r w:rsidRPr="00E07621">
              <w:rPr>
                <w:rFonts w:hint="eastAsia"/>
                <w:spacing w:val="6"/>
                <w:sz w:val="16"/>
              </w:rPr>
              <w:t>（該当事項を</w:t>
            </w:r>
            <w:r w:rsidRPr="00E07621">
              <w:rPr>
                <w:rFonts w:hint="eastAsia"/>
                <w:sz w:val="16"/>
              </w:rPr>
              <w:t>〇で</w:t>
            </w:r>
          </w:p>
          <w:p w14:paraId="21FDAD64" w14:textId="77777777" w:rsidR="001D1053" w:rsidRPr="00E07621" w:rsidRDefault="001D1053">
            <w:pPr>
              <w:jc w:val="center"/>
              <w:rPr>
                <w:sz w:val="18"/>
              </w:rPr>
            </w:pPr>
            <w:r w:rsidRPr="00E07621">
              <w:rPr>
                <w:rFonts w:hint="eastAsia"/>
                <w:sz w:val="16"/>
              </w:rPr>
              <w:t>囲むこと）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F19A7D" w14:textId="77777777" w:rsidR="00C6787C" w:rsidRPr="00E07621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１．</w:t>
            </w:r>
            <w:r w:rsidR="00FE1429" w:rsidRPr="00E07621">
              <w:rPr>
                <w:rFonts w:hint="eastAsia"/>
                <w:spacing w:val="8"/>
                <w:lang w:eastAsia="zh-CN"/>
              </w:rPr>
              <w:t>一般選抜</w:t>
            </w:r>
          </w:p>
          <w:p w14:paraId="1EC079FD" w14:textId="77777777" w:rsidR="00FE1429" w:rsidRPr="00E07621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２．</w:t>
            </w:r>
            <w:r w:rsidR="00FE1429" w:rsidRPr="00E07621">
              <w:rPr>
                <w:rFonts w:hint="eastAsia"/>
                <w:spacing w:val="8"/>
                <w:lang w:eastAsia="zh-CN"/>
              </w:rPr>
              <w:t>社会人特別選抜</w:t>
            </w:r>
          </w:p>
          <w:p w14:paraId="5914AAD0" w14:textId="77777777" w:rsidR="00FE1429" w:rsidRPr="00E07621" w:rsidRDefault="001D1053" w:rsidP="008D732C">
            <w:pPr>
              <w:ind w:firstLineChars="100" w:firstLine="226"/>
              <w:jc w:val="left"/>
              <w:rPr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３．</w:t>
            </w:r>
            <w:r w:rsidR="00FE1429" w:rsidRPr="00E07621">
              <w:rPr>
                <w:rFonts w:hint="eastAsia"/>
                <w:spacing w:val="8"/>
                <w:lang w:eastAsia="zh-CN"/>
              </w:rPr>
              <w:t>外国人留学生特別選抜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8E9C77B" w14:textId="77777777" w:rsidR="00C6787C" w:rsidRPr="00E07621" w:rsidRDefault="00C6787C">
            <w:pPr>
              <w:rPr>
                <w:lang w:eastAsia="zh-CN"/>
              </w:rPr>
            </w:pPr>
          </w:p>
        </w:tc>
      </w:tr>
      <w:tr w:rsidR="00075774" w:rsidRPr="00E07621" w14:paraId="2D7BFA00" w14:textId="77777777" w:rsidTr="006569E1">
        <w:trPr>
          <w:gridAfter w:val="4"/>
          <w:wAfter w:w="262" w:type="dxa"/>
          <w:cantSplit/>
          <w:trHeight w:hRule="exact" w:val="706"/>
        </w:trPr>
        <w:tc>
          <w:tcPr>
            <w:tcW w:w="0" w:type="auto"/>
            <w:vAlign w:val="center"/>
          </w:tcPr>
          <w:p w14:paraId="24B891A3" w14:textId="77777777" w:rsidR="00C6787C" w:rsidRPr="00E07621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B7E8D0" w14:textId="77777777" w:rsidR="00C6787C" w:rsidRPr="00E07621" w:rsidRDefault="00FE1429">
            <w:pPr>
              <w:jc w:val="center"/>
              <w:rPr>
                <w:spacing w:val="6"/>
              </w:rPr>
            </w:pPr>
            <w:r w:rsidRPr="00E07621">
              <w:rPr>
                <w:rFonts w:hint="eastAsia"/>
                <w:spacing w:val="6"/>
              </w:rPr>
              <w:t>受験番号</w:t>
            </w:r>
          </w:p>
          <w:p w14:paraId="456B6228" w14:textId="77777777" w:rsidR="00FE1429" w:rsidRPr="00E07621" w:rsidRDefault="00EB5D29" w:rsidP="00EB5D29">
            <w:pPr>
              <w:jc w:val="center"/>
              <w:rPr>
                <w:sz w:val="16"/>
                <w:szCs w:val="16"/>
              </w:rPr>
            </w:pPr>
            <w:r w:rsidRPr="00E07621">
              <w:rPr>
                <w:rFonts w:hint="eastAsia"/>
                <w:sz w:val="16"/>
                <w:szCs w:val="16"/>
              </w:rPr>
              <w:t>(</w:t>
            </w:r>
            <w:r w:rsidRPr="00E07621">
              <w:rPr>
                <w:rFonts w:hint="eastAsia"/>
                <w:sz w:val="16"/>
                <w:szCs w:val="16"/>
              </w:rPr>
              <w:t>記入しないこと</w:t>
            </w:r>
            <w:r w:rsidRPr="00E0762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17644" w14:textId="77777777" w:rsidR="00C6787C" w:rsidRPr="00E07621" w:rsidRDefault="00FE1429" w:rsidP="00FE1429">
            <w:pPr>
              <w:jc w:val="left"/>
              <w:rPr>
                <w:szCs w:val="21"/>
              </w:rPr>
            </w:pPr>
            <w:r w:rsidRPr="00E07621">
              <w:rPr>
                <w:rFonts w:hint="eastAsia"/>
                <w:szCs w:val="21"/>
              </w:rPr>
              <w:t>※</w:t>
            </w:r>
          </w:p>
          <w:p w14:paraId="2442F176" w14:textId="77777777" w:rsidR="00FE1429" w:rsidRPr="00E07621" w:rsidRDefault="00FE1429" w:rsidP="00FE1429">
            <w:pPr>
              <w:jc w:val="left"/>
              <w:rPr>
                <w:szCs w:val="21"/>
              </w:rPr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735FEC7" w14:textId="77777777" w:rsidR="00C6787C" w:rsidRPr="00E07621" w:rsidRDefault="00C6787C"/>
        </w:tc>
      </w:tr>
      <w:tr w:rsidR="00075774" w:rsidRPr="00E07621" w14:paraId="65F987A8" w14:textId="77777777" w:rsidTr="006569E1">
        <w:trPr>
          <w:gridAfter w:val="4"/>
          <w:wAfter w:w="262" w:type="dxa"/>
          <w:cantSplit/>
          <w:trHeight w:hRule="exact" w:val="702"/>
        </w:trPr>
        <w:tc>
          <w:tcPr>
            <w:tcW w:w="0" w:type="auto"/>
            <w:vAlign w:val="center"/>
          </w:tcPr>
          <w:p w14:paraId="0832A673" w14:textId="77777777" w:rsidR="00C6787C" w:rsidRPr="00E07621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283217" w14:textId="77777777" w:rsidR="00C6787C" w:rsidRPr="00E07621" w:rsidRDefault="00C6787C" w:rsidP="00FE1429">
            <w:pPr>
              <w:jc w:val="center"/>
            </w:pPr>
            <w:r w:rsidRPr="00E07621">
              <w:rPr>
                <w:rFonts w:hint="eastAsia"/>
                <w:spacing w:val="6"/>
              </w:rPr>
              <w:t>志望</w:t>
            </w:r>
            <w:r w:rsidR="00FE1429" w:rsidRPr="00E07621">
              <w:rPr>
                <w:rFonts w:hint="eastAsia"/>
                <w:spacing w:val="6"/>
              </w:rPr>
              <w:t>専攻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3166B8F" w14:textId="77777777" w:rsidR="00C6787C" w:rsidRPr="00E07621" w:rsidRDefault="00C6787C" w:rsidP="006569E1">
            <w:pPr>
              <w:jc w:val="right"/>
            </w:pPr>
            <w:r w:rsidRPr="00E07621">
              <w:rPr>
                <w:spacing w:val="8"/>
              </w:rPr>
              <w:t xml:space="preserve">                   </w:t>
            </w:r>
            <w:r w:rsidR="00FE1429" w:rsidRPr="00E07621">
              <w:rPr>
                <w:rFonts w:hint="eastAsia"/>
                <w:spacing w:val="8"/>
              </w:rPr>
              <w:t>専攻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E290033" w14:textId="77777777" w:rsidR="00C6787C" w:rsidRPr="00E07621" w:rsidRDefault="00C6787C"/>
        </w:tc>
      </w:tr>
      <w:tr w:rsidR="00075774" w:rsidRPr="00E07621" w14:paraId="303FDC79" w14:textId="77777777" w:rsidTr="006569E1">
        <w:trPr>
          <w:gridAfter w:val="1"/>
          <w:cantSplit/>
          <w:trHeight w:val="672"/>
        </w:trPr>
        <w:tc>
          <w:tcPr>
            <w:tcW w:w="0" w:type="auto"/>
            <w:vAlign w:val="center"/>
          </w:tcPr>
          <w:p w14:paraId="30D61DC9" w14:textId="77777777" w:rsidR="00FE1429" w:rsidRPr="00E07621" w:rsidRDefault="00FE1429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141751F" w14:textId="77777777" w:rsidR="00FE1429" w:rsidRPr="00E07621" w:rsidRDefault="00FE1429" w:rsidP="007745F2">
            <w:pPr>
              <w:jc w:val="center"/>
              <w:rPr>
                <w:spacing w:val="6"/>
                <w:szCs w:val="21"/>
              </w:rPr>
            </w:pPr>
            <w:r w:rsidRPr="00E07621">
              <w:rPr>
                <w:rFonts w:hint="eastAsia"/>
                <w:spacing w:val="6"/>
                <w:szCs w:val="21"/>
              </w:rPr>
              <w:t>志望講座</w:t>
            </w:r>
          </w:p>
        </w:tc>
        <w:tc>
          <w:tcPr>
            <w:tcW w:w="0" w:type="auto"/>
            <w:tcBorders>
              <w:left w:val="single" w:sz="6" w:space="0" w:color="auto"/>
            </w:tcBorders>
            <w:vAlign w:val="center"/>
          </w:tcPr>
          <w:p w14:paraId="6736FC94" w14:textId="77777777" w:rsidR="00FE1429" w:rsidRPr="00E07621" w:rsidRDefault="007745F2" w:rsidP="006569E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pacing w:val="8"/>
              </w:rPr>
            </w:pPr>
            <w:r w:rsidRPr="00E07621">
              <w:rPr>
                <w:rFonts w:hint="eastAsia"/>
                <w:spacing w:val="8"/>
              </w:rPr>
              <w:t>講座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43849D32" w14:textId="77777777" w:rsidR="00FE1429" w:rsidRPr="00E07621" w:rsidRDefault="00FE1429"/>
        </w:tc>
        <w:tc>
          <w:tcPr>
            <w:tcW w:w="76" w:type="dxa"/>
            <w:tcBorders>
              <w:left w:val="nil"/>
            </w:tcBorders>
            <w:vAlign w:val="center"/>
          </w:tcPr>
          <w:p w14:paraId="518F626D" w14:textId="77777777" w:rsidR="00FE1429" w:rsidRPr="00E07621" w:rsidRDefault="00FE1429">
            <w:pPr>
              <w:jc w:val="center"/>
              <w:rPr>
                <w:spacing w:val="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4BFD295" w14:textId="77777777" w:rsidR="00FE1429" w:rsidRPr="00E07621" w:rsidRDefault="00FE1429">
            <w:pPr>
              <w:rPr>
                <w:spacing w:val="8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DFE4F95" w14:textId="77777777" w:rsidR="00FE1429" w:rsidRPr="00E07621" w:rsidRDefault="00FE1429"/>
        </w:tc>
      </w:tr>
      <w:tr w:rsidR="00075774" w:rsidRPr="00E07621" w14:paraId="2B45C8FC" w14:textId="77777777" w:rsidTr="006569E1">
        <w:trPr>
          <w:cantSplit/>
        </w:trPr>
        <w:tc>
          <w:tcPr>
            <w:tcW w:w="0" w:type="auto"/>
            <w:vAlign w:val="center"/>
          </w:tcPr>
          <w:p w14:paraId="1CF9E387" w14:textId="77777777" w:rsidR="00C6787C" w:rsidRPr="00E07621" w:rsidRDefault="00C6787C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99A7627" w14:textId="77777777" w:rsidR="00C6787C" w:rsidRPr="00E07621" w:rsidRDefault="00CC7253">
            <w:pPr>
              <w:jc w:val="center"/>
            </w:pPr>
            <w:r w:rsidRPr="00E07621">
              <w:rPr>
                <w:spacing w:val="6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7253" w:rsidRPr="00E07621">
                    <w:rPr>
                      <w:rFonts w:ascii="ＭＳ 明朝" w:hAnsi="ＭＳ 明朝" w:hint="eastAsia"/>
                      <w:spacing w:val="6"/>
                      <w:sz w:val="10"/>
                    </w:rPr>
                    <w:t>フリガナ</w:t>
                  </w:r>
                </w:rt>
                <w:rubyBase>
                  <w:r w:rsidR="00CC7253" w:rsidRPr="00E07621">
                    <w:rPr>
                      <w:rFonts w:hint="eastAsia"/>
                      <w:spacing w:val="6"/>
                    </w:rPr>
                    <w:t>氏</w:t>
                  </w:r>
                  <w:r w:rsidR="00CC7253" w:rsidRPr="00E07621">
                    <w:rPr>
                      <w:rFonts w:hint="eastAsia"/>
                      <w:spacing w:val="6"/>
                    </w:rPr>
                    <w:t xml:space="preserve">    </w:t>
                  </w:r>
                  <w:r w:rsidR="00CC7253" w:rsidRPr="00E07621">
                    <w:rPr>
                      <w:rFonts w:hint="eastAsia"/>
                      <w:spacing w:val="6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5B39446" w14:textId="77777777" w:rsidR="00FE1429" w:rsidRPr="00E07621" w:rsidRDefault="00FE1429" w:rsidP="00FE1429">
            <w:pPr>
              <w:jc w:val="left"/>
            </w:pPr>
          </w:p>
          <w:p w14:paraId="054C4708" w14:textId="77777777" w:rsidR="00FE1429" w:rsidRPr="00E07621" w:rsidRDefault="00FE1429" w:rsidP="00FE1429">
            <w:pPr>
              <w:jc w:val="left"/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A4DAC49" w14:textId="77777777" w:rsidR="00C6787C" w:rsidRPr="00E07621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70D75711" w14:textId="77777777" w:rsidR="00C6787C" w:rsidRPr="00E07621" w:rsidRDefault="00C6787C"/>
        </w:tc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14:paraId="10340C42" w14:textId="77777777" w:rsidR="00C6787C" w:rsidRPr="00E07621" w:rsidRDefault="00C6787C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14:paraId="37C6F4CD" w14:textId="77777777" w:rsidR="00C6787C" w:rsidRPr="00E07621" w:rsidRDefault="00C6787C"/>
        </w:tc>
        <w:tc>
          <w:tcPr>
            <w:tcW w:w="0" w:type="auto"/>
            <w:tcBorders>
              <w:left w:val="nil"/>
            </w:tcBorders>
            <w:vAlign w:val="center"/>
          </w:tcPr>
          <w:p w14:paraId="66AA387C" w14:textId="77777777" w:rsidR="00C6787C" w:rsidRPr="00E07621" w:rsidRDefault="00C6787C"/>
        </w:tc>
      </w:tr>
      <w:tr w:rsidR="00075774" w:rsidRPr="00E07621" w14:paraId="7D73F2FB" w14:textId="77777777" w:rsidTr="006569E1">
        <w:trPr>
          <w:cantSplit/>
          <w:trHeight w:hRule="exact" w:val="728"/>
        </w:trPr>
        <w:tc>
          <w:tcPr>
            <w:tcW w:w="0" w:type="auto"/>
            <w:vAlign w:val="center"/>
          </w:tcPr>
          <w:p w14:paraId="2F3C4084" w14:textId="77777777" w:rsidR="00C6787C" w:rsidRPr="00E07621" w:rsidRDefault="00C6787C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83E10B" w14:textId="77777777" w:rsidR="00C6787C" w:rsidRPr="00E07621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F5D3BB7" w14:textId="77777777" w:rsidR="00C6787C" w:rsidRPr="00E07621" w:rsidRDefault="00FE1429" w:rsidP="00E301CC">
            <w:pPr>
              <w:ind w:firstLineChars="100" w:firstLine="200"/>
              <w:rPr>
                <w:sz w:val="20"/>
              </w:rPr>
            </w:pPr>
            <w:r w:rsidRPr="00E07621">
              <w:rPr>
                <w:rFonts w:hint="eastAsia"/>
                <w:sz w:val="20"/>
              </w:rPr>
              <w:t>昭和</w:t>
            </w:r>
          </w:p>
          <w:p w14:paraId="56C8915A" w14:textId="77777777" w:rsidR="00FE1429" w:rsidRPr="00E07621" w:rsidRDefault="00FE1429" w:rsidP="00E301CC">
            <w:pPr>
              <w:ind w:firstLineChars="100" w:firstLine="200"/>
            </w:pPr>
            <w:r w:rsidRPr="00E07621">
              <w:rPr>
                <w:rFonts w:hint="eastAsia"/>
                <w:sz w:val="20"/>
              </w:rPr>
              <w:t>平成　　　年　　　月　　　日生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677D1A89" w14:textId="77777777" w:rsidR="00C6787C" w:rsidRPr="00E07621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456FE8BD" w14:textId="77777777" w:rsidR="00C6787C" w:rsidRPr="00E07621" w:rsidRDefault="00C6787C"/>
        </w:tc>
        <w:tc>
          <w:tcPr>
            <w:tcW w:w="0" w:type="auto"/>
            <w:vMerge/>
            <w:vAlign w:val="center"/>
          </w:tcPr>
          <w:p w14:paraId="714074DF" w14:textId="77777777" w:rsidR="00C6787C" w:rsidRPr="00E07621" w:rsidRDefault="00C6787C"/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14:paraId="50D08386" w14:textId="77777777" w:rsidR="00C6787C" w:rsidRPr="00E07621" w:rsidRDefault="00C6787C"/>
        </w:tc>
        <w:tc>
          <w:tcPr>
            <w:tcW w:w="0" w:type="auto"/>
            <w:tcBorders>
              <w:left w:val="nil"/>
            </w:tcBorders>
            <w:vAlign w:val="center"/>
          </w:tcPr>
          <w:p w14:paraId="6A5296E6" w14:textId="77777777" w:rsidR="00C6787C" w:rsidRPr="00E07621" w:rsidRDefault="00C6787C"/>
        </w:tc>
      </w:tr>
      <w:tr w:rsidR="00075774" w:rsidRPr="00E07621" w14:paraId="76284951" w14:textId="77777777" w:rsidTr="00C30BEC">
        <w:trPr>
          <w:gridAfter w:val="2"/>
          <w:cantSplit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643D89EE" w14:textId="77777777" w:rsidR="00FE1429" w:rsidRPr="00E07621" w:rsidRDefault="00FE1429" w:rsidP="008D732C"/>
        </w:tc>
        <w:tc>
          <w:tcPr>
            <w:tcW w:w="76" w:type="dxa"/>
            <w:vMerge w:val="restart"/>
            <w:tcBorders>
              <w:left w:val="nil"/>
            </w:tcBorders>
            <w:vAlign w:val="center"/>
          </w:tcPr>
          <w:p w14:paraId="27E16E51" w14:textId="77777777" w:rsidR="00FE1429" w:rsidRPr="00E07621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0E51E0C3" w14:textId="77777777" w:rsidR="00FE1429" w:rsidRPr="00E07621" w:rsidRDefault="00FE1429"/>
        </w:tc>
      </w:tr>
      <w:tr w:rsidR="00075774" w:rsidRPr="00E07621" w14:paraId="6BFA77D9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2919646" w14:textId="77777777" w:rsidR="00FE1429" w:rsidRPr="00E07621" w:rsidRDefault="00FE1429">
            <w:r w:rsidRPr="00E07621">
              <w:rPr>
                <w:rFonts w:hint="eastAsia"/>
              </w:rPr>
              <w:t xml:space="preserve">　</w:t>
            </w:r>
            <w:r w:rsidRPr="00E07621">
              <w:rPr>
                <w:rFonts w:hint="eastAsia"/>
              </w:rPr>
              <w:t>(</w:t>
            </w:r>
            <w:r w:rsidRPr="00E07621">
              <w:rPr>
                <w:rFonts w:hint="eastAsia"/>
              </w:rPr>
              <w:t>注意</w:t>
            </w:r>
            <w:r w:rsidRPr="00E07621">
              <w:rPr>
                <w:rFonts w:hint="eastAsia"/>
              </w:rPr>
              <w:t>)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263EB9FF" w14:textId="77777777" w:rsidR="00FE1429" w:rsidRPr="00E07621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4F7238D1" w14:textId="77777777" w:rsidR="00FE1429" w:rsidRPr="00E07621" w:rsidRDefault="00FE1429"/>
        </w:tc>
      </w:tr>
      <w:tr w:rsidR="00075774" w:rsidRPr="00E07621" w14:paraId="1DBE7AF0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2D4BC71" w14:textId="77777777" w:rsidR="00FE1429" w:rsidRPr="00E07621" w:rsidRDefault="00FE1429">
            <w:r w:rsidRPr="00E07621">
              <w:rPr>
                <w:rFonts w:hint="eastAsia"/>
              </w:rPr>
              <w:t xml:space="preserve">　</w:t>
            </w:r>
            <w:r w:rsidR="008D732C" w:rsidRPr="00E07621">
              <w:rPr>
                <w:rFonts w:hint="eastAsia"/>
              </w:rPr>
              <w:t xml:space="preserve">　</w:t>
            </w:r>
            <w:r w:rsidRPr="00E07621">
              <w:rPr>
                <w:rFonts w:hint="eastAsia"/>
              </w:rPr>
              <w:t>受験の際は</w:t>
            </w:r>
            <w:r w:rsidR="000036DD" w:rsidRPr="00E07621">
              <w:rPr>
                <w:rFonts w:hint="eastAsia"/>
              </w:rPr>
              <w:t>，</w:t>
            </w:r>
            <w:r w:rsidRPr="00E07621">
              <w:rPr>
                <w:rFonts w:hint="eastAsia"/>
              </w:rPr>
              <w:t>本受験票を必ず持参し</w:t>
            </w:r>
            <w:r w:rsidR="000036DD" w:rsidRPr="00E07621">
              <w:rPr>
                <w:rFonts w:hint="eastAsia"/>
              </w:rPr>
              <w:t>，</w:t>
            </w:r>
            <w:r w:rsidRPr="00E07621">
              <w:rPr>
                <w:rFonts w:hint="eastAsia"/>
              </w:rPr>
              <w:t>学力検査中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64DF13A" w14:textId="77777777" w:rsidR="00FE1429" w:rsidRPr="00E07621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672BFE0F" w14:textId="77777777" w:rsidR="00FE1429" w:rsidRPr="00E07621" w:rsidRDefault="00FE1429"/>
        </w:tc>
      </w:tr>
      <w:tr w:rsidR="00075774" w:rsidRPr="00E07621" w14:paraId="1E46F4FE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F7F1BD6" w14:textId="77777777" w:rsidR="00FE1429" w:rsidRPr="00E07621" w:rsidRDefault="00FE1429" w:rsidP="008D732C">
            <w:pPr>
              <w:ind w:firstLineChars="100" w:firstLine="210"/>
            </w:pPr>
            <w:r w:rsidRPr="00E07621">
              <w:rPr>
                <w:rFonts w:hint="eastAsia"/>
              </w:rPr>
              <w:t>は机上におくこと。</w:t>
            </w:r>
          </w:p>
          <w:p w14:paraId="3A5BA1A1" w14:textId="77777777" w:rsidR="009700F9" w:rsidRPr="00E07621" w:rsidRDefault="009700F9"/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685482DD" w14:textId="77777777" w:rsidR="00FE1429" w:rsidRPr="00E07621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0D2D4F46" w14:textId="77777777" w:rsidR="00FE1429" w:rsidRPr="00E07621" w:rsidRDefault="00FE1429"/>
        </w:tc>
      </w:tr>
      <w:tr w:rsidR="00075774" w:rsidRPr="00E07621" w14:paraId="3A8E151A" w14:textId="77777777" w:rsidTr="00C30BEC">
        <w:trPr>
          <w:gridAfter w:val="4"/>
          <w:wAfter w:w="262" w:type="dxa"/>
          <w:cantSplit/>
          <w:trHeight w:val="771"/>
        </w:trPr>
        <w:tc>
          <w:tcPr>
            <w:tcW w:w="5421" w:type="dxa"/>
            <w:gridSpan w:val="4"/>
            <w:tcBorders>
              <w:top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23316F78" w14:textId="5B8BE1BF" w:rsidR="00C6787C" w:rsidRPr="00E07621" w:rsidRDefault="001D1053" w:rsidP="00CC4DFE">
            <w:pPr>
              <w:jc w:val="center"/>
              <w:rPr>
                <w:spacing w:val="8"/>
              </w:rPr>
            </w:pPr>
            <w:r w:rsidRPr="00E07621">
              <w:rPr>
                <w:rFonts w:hint="eastAsia"/>
                <w:spacing w:val="8"/>
              </w:rPr>
              <w:t>令和</w:t>
            </w:r>
            <w:r w:rsidR="003A59F7" w:rsidRPr="00E07621">
              <w:rPr>
                <w:rFonts w:hint="eastAsia"/>
                <w:spacing w:val="8"/>
              </w:rPr>
              <w:t>９</w:t>
            </w:r>
            <w:r w:rsidR="001A68B1" w:rsidRPr="00E07621">
              <w:rPr>
                <w:rFonts w:hint="eastAsia"/>
                <w:spacing w:val="8"/>
              </w:rPr>
              <w:t>年度</w:t>
            </w:r>
          </w:p>
        </w:tc>
      </w:tr>
      <w:tr w:rsidR="00075774" w:rsidRPr="00E07621" w14:paraId="1FF1CD11" w14:textId="77777777" w:rsidTr="00C30BEC">
        <w:trPr>
          <w:gridAfter w:val="4"/>
          <w:wAfter w:w="262" w:type="dxa"/>
          <w:cantSplit/>
          <w:trHeight w:hRule="exact" w:val="51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77CC5D5C" w14:textId="77777777" w:rsidR="00E5750A" w:rsidRPr="00E07621" w:rsidRDefault="00E5750A" w:rsidP="00E5750A">
            <w:pPr>
              <w:jc w:val="center"/>
              <w:rPr>
                <w:lang w:eastAsia="zh-CN"/>
              </w:rPr>
            </w:pPr>
            <w:r w:rsidRPr="00E07621">
              <w:rPr>
                <w:rFonts w:hint="eastAsia"/>
                <w:lang w:eastAsia="zh-CN"/>
              </w:rPr>
              <w:t>琉球大学大学院理工学研究科</w:t>
            </w:r>
          </w:p>
          <w:p w14:paraId="7626873B" w14:textId="77777777" w:rsidR="00E5750A" w:rsidRPr="00E07621" w:rsidRDefault="00E5750A" w:rsidP="00E5750A">
            <w:pPr>
              <w:jc w:val="center"/>
            </w:pPr>
            <w:r w:rsidRPr="00E07621">
              <w:rPr>
                <w:rFonts w:hint="eastAsia"/>
              </w:rPr>
              <w:t>（博士後期課程）</w:t>
            </w:r>
          </w:p>
          <w:p w14:paraId="3F1EE988" w14:textId="77777777" w:rsidR="00E5750A" w:rsidRPr="00E07621" w:rsidRDefault="00E5750A" w:rsidP="00E301CC">
            <w:pPr>
              <w:jc w:val="center"/>
              <w:rPr>
                <w:spacing w:val="8"/>
              </w:rPr>
            </w:pPr>
          </w:p>
        </w:tc>
      </w:tr>
      <w:tr w:rsidR="00075774" w:rsidRPr="00E07621" w14:paraId="68B4A0EC" w14:textId="77777777" w:rsidTr="00C30BEC">
        <w:trPr>
          <w:gridAfter w:val="3"/>
          <w:cantSplit/>
          <w:trHeight w:hRule="exact" w:val="53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1A54C3AB" w14:textId="77777777" w:rsidR="00C30BEC" w:rsidRPr="00E07621" w:rsidRDefault="00C30BEC" w:rsidP="009552D6">
            <w:pPr>
              <w:jc w:val="center"/>
              <w:rPr>
                <w:b/>
                <w:sz w:val="28"/>
                <w:szCs w:val="28"/>
              </w:rPr>
            </w:pPr>
            <w:r w:rsidRPr="00E07621">
              <w:rPr>
                <w:rFonts w:hint="eastAsia"/>
                <w:b/>
                <w:sz w:val="28"/>
                <w:szCs w:val="28"/>
              </w:rPr>
              <w:t>写真票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40E33D54" w14:textId="77777777" w:rsidR="00C30BEC" w:rsidRPr="00E07621" w:rsidRDefault="00C30BEC" w:rsidP="009552D6">
            <w:pPr>
              <w:jc w:val="center"/>
            </w:pPr>
          </w:p>
        </w:tc>
      </w:tr>
      <w:tr w:rsidR="00075774" w:rsidRPr="00E07621" w14:paraId="01FBC10C" w14:textId="77777777" w:rsidTr="006569E1">
        <w:trPr>
          <w:cantSplit/>
          <w:trHeight w:hRule="exact" w:val="951"/>
        </w:trPr>
        <w:tc>
          <w:tcPr>
            <w:tcW w:w="0" w:type="auto"/>
            <w:vAlign w:val="center"/>
          </w:tcPr>
          <w:p w14:paraId="748E5CAA" w14:textId="77777777" w:rsidR="00C6787C" w:rsidRPr="00E07621" w:rsidRDefault="00C6787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85EB48" w14:textId="77777777" w:rsidR="00C6787C" w:rsidRPr="00E07621" w:rsidRDefault="007745F2">
            <w:pPr>
              <w:jc w:val="center"/>
              <w:rPr>
                <w:spacing w:val="6"/>
              </w:rPr>
            </w:pPr>
            <w:r w:rsidRPr="00E07621">
              <w:rPr>
                <w:rFonts w:hint="eastAsia"/>
                <w:spacing w:val="6"/>
              </w:rPr>
              <w:t>選抜区分</w:t>
            </w:r>
          </w:p>
          <w:p w14:paraId="709FF701" w14:textId="77777777" w:rsidR="001D1053" w:rsidRPr="00E07621" w:rsidRDefault="001D1053" w:rsidP="001D1053">
            <w:pPr>
              <w:jc w:val="center"/>
              <w:rPr>
                <w:spacing w:val="6"/>
                <w:sz w:val="16"/>
              </w:rPr>
            </w:pPr>
            <w:r w:rsidRPr="00E07621">
              <w:rPr>
                <w:rFonts w:hint="eastAsia"/>
                <w:spacing w:val="6"/>
                <w:sz w:val="16"/>
              </w:rPr>
              <w:t>（該当事項を</w:t>
            </w:r>
            <w:r w:rsidRPr="00E07621">
              <w:rPr>
                <w:rFonts w:hint="eastAsia"/>
                <w:sz w:val="16"/>
              </w:rPr>
              <w:t>〇で</w:t>
            </w:r>
          </w:p>
          <w:p w14:paraId="43D3D700" w14:textId="77777777" w:rsidR="001D1053" w:rsidRPr="00E07621" w:rsidRDefault="001D1053" w:rsidP="001D1053">
            <w:pPr>
              <w:jc w:val="center"/>
            </w:pPr>
            <w:r w:rsidRPr="00E07621">
              <w:rPr>
                <w:rFonts w:hint="eastAsia"/>
                <w:sz w:val="16"/>
              </w:rPr>
              <w:t>囲むこと）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BFBBC" w14:textId="77777777" w:rsidR="007745F2" w:rsidRPr="00E07621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１．</w:t>
            </w:r>
            <w:r w:rsidR="007745F2" w:rsidRPr="00E07621">
              <w:rPr>
                <w:rFonts w:hint="eastAsia"/>
                <w:spacing w:val="8"/>
                <w:lang w:eastAsia="zh-CN"/>
              </w:rPr>
              <w:t>一般選抜</w:t>
            </w:r>
          </w:p>
          <w:p w14:paraId="682521E1" w14:textId="77777777" w:rsidR="007745F2" w:rsidRPr="00E07621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２．</w:t>
            </w:r>
            <w:r w:rsidR="007745F2" w:rsidRPr="00E07621">
              <w:rPr>
                <w:rFonts w:hint="eastAsia"/>
                <w:spacing w:val="8"/>
                <w:lang w:eastAsia="zh-CN"/>
              </w:rPr>
              <w:t>社会人特別選抜</w:t>
            </w:r>
          </w:p>
          <w:p w14:paraId="7391929F" w14:textId="77777777" w:rsidR="00C6787C" w:rsidRPr="00E07621" w:rsidRDefault="001D1053" w:rsidP="008D732C">
            <w:pPr>
              <w:ind w:firstLineChars="100" w:firstLine="226"/>
              <w:rPr>
                <w:lang w:eastAsia="zh-CN"/>
              </w:rPr>
            </w:pPr>
            <w:r w:rsidRPr="00E07621">
              <w:rPr>
                <w:rFonts w:hint="eastAsia"/>
                <w:spacing w:val="8"/>
                <w:lang w:eastAsia="zh-CN"/>
              </w:rPr>
              <w:t>３．</w:t>
            </w:r>
            <w:r w:rsidR="007745F2" w:rsidRPr="00E07621">
              <w:rPr>
                <w:rFonts w:hint="eastAsia"/>
                <w:spacing w:val="8"/>
                <w:lang w:eastAsia="zh-CN"/>
              </w:rPr>
              <w:t>外国人留学生特別選抜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2B2CE74" w14:textId="77777777" w:rsidR="00C6787C" w:rsidRPr="00E07621" w:rsidRDefault="00C6787C">
            <w:pPr>
              <w:rPr>
                <w:lang w:eastAsia="zh-CN"/>
              </w:rPr>
            </w:pP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10A7192D" w14:textId="77777777" w:rsidR="00C6787C" w:rsidRPr="00E07621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nil"/>
            </w:tcBorders>
            <w:vAlign w:val="center"/>
          </w:tcPr>
          <w:p w14:paraId="757D8F70" w14:textId="77777777" w:rsidR="00C6787C" w:rsidRPr="00E07621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CF4AF73" w14:textId="77777777" w:rsidR="00C6787C" w:rsidRPr="00E07621" w:rsidRDefault="00C6787C">
            <w:pPr>
              <w:rPr>
                <w:lang w:eastAsia="zh-CN"/>
              </w:rPr>
            </w:pPr>
          </w:p>
        </w:tc>
      </w:tr>
      <w:tr w:rsidR="00075774" w:rsidRPr="00E07621" w14:paraId="06AF7404" w14:textId="77777777" w:rsidTr="006569E1">
        <w:trPr>
          <w:cantSplit/>
          <w:trHeight w:hRule="exact" w:val="696"/>
        </w:trPr>
        <w:tc>
          <w:tcPr>
            <w:tcW w:w="0" w:type="auto"/>
            <w:vAlign w:val="center"/>
          </w:tcPr>
          <w:p w14:paraId="32299CFC" w14:textId="77777777" w:rsidR="00C6787C" w:rsidRPr="00E07621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1784F29" w14:textId="77777777" w:rsidR="007745F2" w:rsidRPr="00E07621" w:rsidRDefault="007745F2" w:rsidP="007745F2">
            <w:pPr>
              <w:jc w:val="center"/>
              <w:rPr>
                <w:spacing w:val="6"/>
              </w:rPr>
            </w:pPr>
            <w:r w:rsidRPr="00E07621">
              <w:rPr>
                <w:rFonts w:hint="eastAsia"/>
                <w:spacing w:val="6"/>
              </w:rPr>
              <w:t>受験番号</w:t>
            </w:r>
          </w:p>
          <w:p w14:paraId="7F8199AE" w14:textId="77777777" w:rsidR="00C6787C" w:rsidRPr="00E07621" w:rsidRDefault="00EB5D29" w:rsidP="00EB5D29">
            <w:pPr>
              <w:jc w:val="center"/>
            </w:pPr>
            <w:r w:rsidRPr="00E07621">
              <w:rPr>
                <w:rFonts w:hint="eastAsia"/>
                <w:sz w:val="16"/>
                <w:szCs w:val="16"/>
              </w:rPr>
              <w:t>(</w:t>
            </w:r>
            <w:r w:rsidRPr="00E07621">
              <w:rPr>
                <w:rFonts w:hint="eastAsia"/>
                <w:sz w:val="16"/>
                <w:szCs w:val="16"/>
              </w:rPr>
              <w:t>記入しないこと</w:t>
            </w:r>
            <w:r w:rsidRPr="00E0762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9F1947C" w14:textId="77777777" w:rsidR="007745F2" w:rsidRPr="00E07621" w:rsidRDefault="007745F2" w:rsidP="007745F2">
            <w:pPr>
              <w:jc w:val="left"/>
              <w:rPr>
                <w:szCs w:val="21"/>
              </w:rPr>
            </w:pPr>
            <w:r w:rsidRPr="00E07621">
              <w:rPr>
                <w:rFonts w:hint="eastAsia"/>
                <w:szCs w:val="21"/>
              </w:rPr>
              <w:t>※</w:t>
            </w:r>
          </w:p>
          <w:p w14:paraId="33DA2A32" w14:textId="77777777" w:rsidR="00C6787C" w:rsidRPr="00E07621" w:rsidRDefault="00C6787C" w:rsidP="007745F2">
            <w:pPr>
              <w:jc w:val="left"/>
              <w:rPr>
                <w:sz w:val="28"/>
              </w:rPr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3918F23" w14:textId="77777777" w:rsidR="00C6787C" w:rsidRPr="00E07621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122D1CCA" w14:textId="77777777" w:rsidR="00C6787C" w:rsidRPr="00E07621" w:rsidRDefault="00C6787C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67B63A83" w14:textId="77777777" w:rsidR="00C6787C" w:rsidRPr="00E07621" w:rsidRDefault="00C6787C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4EF9838" w14:textId="77777777" w:rsidR="00C6787C" w:rsidRPr="00E07621" w:rsidRDefault="00C6787C"/>
        </w:tc>
      </w:tr>
      <w:tr w:rsidR="00075774" w:rsidRPr="00E07621" w14:paraId="32ECB7D9" w14:textId="77777777" w:rsidTr="006569E1">
        <w:trPr>
          <w:cantSplit/>
          <w:trHeight w:hRule="exact" w:val="624"/>
        </w:trPr>
        <w:tc>
          <w:tcPr>
            <w:tcW w:w="0" w:type="auto"/>
            <w:vAlign w:val="center"/>
          </w:tcPr>
          <w:p w14:paraId="14025E80" w14:textId="77777777" w:rsidR="00C6787C" w:rsidRPr="00E07621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F00BF3" w14:textId="77777777" w:rsidR="00C6787C" w:rsidRPr="00E07621" w:rsidRDefault="007745F2">
            <w:pPr>
              <w:jc w:val="center"/>
            </w:pPr>
            <w:r w:rsidRPr="00E07621">
              <w:rPr>
                <w:rFonts w:hint="eastAsia"/>
                <w:spacing w:val="6"/>
              </w:rPr>
              <w:t>志望専攻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072CA3" w14:textId="77777777" w:rsidR="00C6787C" w:rsidRPr="00E07621" w:rsidRDefault="007745F2">
            <w:pPr>
              <w:jc w:val="right"/>
            </w:pPr>
            <w:r w:rsidRPr="00E07621">
              <w:rPr>
                <w:rFonts w:hint="eastAsia"/>
                <w:spacing w:val="8"/>
              </w:rPr>
              <w:t>専攻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3484E5E" w14:textId="77777777" w:rsidR="00C6787C" w:rsidRPr="00E07621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77F34E3A" w14:textId="77777777" w:rsidR="00C6787C" w:rsidRPr="00E07621" w:rsidRDefault="00C6787C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4C0CFE5B" w14:textId="77777777" w:rsidR="00C6787C" w:rsidRPr="00E07621" w:rsidRDefault="00C6787C">
            <w:pPr>
              <w:jc w:val="right"/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986C97E" w14:textId="77777777" w:rsidR="00C6787C" w:rsidRPr="00E07621" w:rsidRDefault="00C6787C"/>
        </w:tc>
      </w:tr>
      <w:tr w:rsidR="00075774" w:rsidRPr="00E07621" w14:paraId="15353030" w14:textId="77777777" w:rsidTr="006569E1">
        <w:trPr>
          <w:cantSplit/>
        </w:trPr>
        <w:tc>
          <w:tcPr>
            <w:tcW w:w="0" w:type="auto"/>
            <w:vAlign w:val="center"/>
          </w:tcPr>
          <w:p w14:paraId="3E55C7D7" w14:textId="77777777" w:rsidR="006569E1" w:rsidRPr="00E07621" w:rsidRDefault="006569E1"/>
        </w:tc>
        <w:tc>
          <w:tcPr>
            <w:tcW w:w="0" w:type="auto"/>
            <w:vMerge w:val="restart"/>
            <w:tcBorders>
              <w:left w:val="single" w:sz="6" w:space="0" w:color="auto"/>
            </w:tcBorders>
            <w:vAlign w:val="center"/>
          </w:tcPr>
          <w:p w14:paraId="7BE04BEF" w14:textId="77777777" w:rsidR="006569E1" w:rsidRPr="00E07621" w:rsidRDefault="006569E1">
            <w:pPr>
              <w:jc w:val="center"/>
            </w:pPr>
            <w:r w:rsidRPr="00E07621">
              <w:rPr>
                <w:rFonts w:hint="eastAsia"/>
                <w:spacing w:val="6"/>
                <w:szCs w:val="21"/>
              </w:rPr>
              <w:t>志望講座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</w:tcBorders>
            <w:vAlign w:val="center"/>
          </w:tcPr>
          <w:p w14:paraId="66CDFEF1" w14:textId="77777777" w:rsidR="006569E1" w:rsidRPr="00E07621" w:rsidRDefault="006569E1" w:rsidP="006569E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pacing w:val="8"/>
              </w:rPr>
            </w:pPr>
            <w:r w:rsidRPr="00E07621">
              <w:rPr>
                <w:rFonts w:hint="eastAsia"/>
                <w:spacing w:val="8"/>
              </w:rPr>
              <w:t>講座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7BA4BC8" w14:textId="77777777" w:rsidR="006569E1" w:rsidRPr="00E07621" w:rsidRDefault="006569E1"/>
        </w:tc>
        <w:tc>
          <w:tcPr>
            <w:tcW w:w="76" w:type="dxa"/>
            <w:tcBorders>
              <w:left w:val="nil"/>
            </w:tcBorders>
            <w:vAlign w:val="center"/>
          </w:tcPr>
          <w:p w14:paraId="10F9DE2C" w14:textId="77777777" w:rsidR="006569E1" w:rsidRPr="00E07621" w:rsidRDefault="006569E1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CCCFF65" w14:textId="77777777" w:rsidR="006569E1" w:rsidRPr="00E07621" w:rsidRDefault="006569E1"/>
        </w:tc>
        <w:tc>
          <w:tcPr>
            <w:tcW w:w="0" w:type="auto"/>
            <w:tcBorders>
              <w:left w:val="nil"/>
            </w:tcBorders>
            <w:vAlign w:val="center"/>
          </w:tcPr>
          <w:p w14:paraId="3F6EB57C" w14:textId="77777777" w:rsidR="006569E1" w:rsidRPr="00E07621" w:rsidRDefault="006569E1"/>
        </w:tc>
      </w:tr>
      <w:tr w:rsidR="00075774" w:rsidRPr="00E07621" w14:paraId="2C905195" w14:textId="77777777" w:rsidTr="006569E1">
        <w:trPr>
          <w:cantSplit/>
          <w:trHeight w:hRule="exact" w:val="368"/>
        </w:trPr>
        <w:tc>
          <w:tcPr>
            <w:tcW w:w="0" w:type="auto"/>
            <w:vAlign w:val="center"/>
          </w:tcPr>
          <w:p w14:paraId="3486689F" w14:textId="77777777" w:rsidR="006569E1" w:rsidRPr="00E07621" w:rsidRDefault="006569E1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6864AB" w14:textId="77777777" w:rsidR="006569E1" w:rsidRPr="00E07621" w:rsidRDefault="006569E1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EAC3D7" w14:textId="77777777" w:rsidR="006569E1" w:rsidRPr="00E07621" w:rsidRDefault="006569E1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27681980" w14:textId="77777777" w:rsidR="006569E1" w:rsidRPr="00E07621" w:rsidRDefault="006569E1"/>
        </w:tc>
        <w:tc>
          <w:tcPr>
            <w:tcW w:w="76" w:type="dxa"/>
            <w:tcBorders>
              <w:left w:val="nil"/>
            </w:tcBorders>
            <w:vAlign w:val="center"/>
          </w:tcPr>
          <w:p w14:paraId="5FA709DB" w14:textId="77777777" w:rsidR="006569E1" w:rsidRPr="00E07621" w:rsidRDefault="006569E1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263205E7" w14:textId="77777777" w:rsidR="006569E1" w:rsidRPr="00E07621" w:rsidRDefault="006569E1"/>
        </w:tc>
        <w:tc>
          <w:tcPr>
            <w:tcW w:w="0" w:type="auto"/>
            <w:tcBorders>
              <w:left w:val="nil"/>
            </w:tcBorders>
            <w:vAlign w:val="center"/>
          </w:tcPr>
          <w:p w14:paraId="6819459C" w14:textId="77777777" w:rsidR="006569E1" w:rsidRPr="00E07621" w:rsidRDefault="006569E1"/>
        </w:tc>
      </w:tr>
      <w:tr w:rsidR="00075774" w:rsidRPr="00E07621" w14:paraId="2E1FE016" w14:textId="77777777" w:rsidTr="006569E1">
        <w:trPr>
          <w:cantSplit/>
          <w:trHeight w:val="1051"/>
        </w:trPr>
        <w:tc>
          <w:tcPr>
            <w:tcW w:w="0" w:type="auto"/>
            <w:vMerge w:val="restart"/>
            <w:vAlign w:val="center"/>
          </w:tcPr>
          <w:p w14:paraId="379687CA" w14:textId="77777777" w:rsidR="009700F9" w:rsidRPr="00E07621" w:rsidRDefault="009700F9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EE0" w14:textId="77777777" w:rsidR="008D732C" w:rsidRPr="00E07621" w:rsidRDefault="008D732C"/>
          <w:p w14:paraId="5C1B6D95" w14:textId="77777777" w:rsidR="009700F9" w:rsidRPr="00E07621" w:rsidRDefault="00CC7253" w:rsidP="00E301CC">
            <w:pPr>
              <w:jc w:val="center"/>
            </w:pPr>
            <w:r w:rsidRPr="00E07621">
              <w:rPr>
                <w:spacing w:val="6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7253" w:rsidRPr="00E07621">
                    <w:rPr>
                      <w:rFonts w:ascii="ＭＳ 明朝" w:hAnsi="ＭＳ 明朝" w:hint="eastAsia"/>
                      <w:spacing w:val="6"/>
                      <w:sz w:val="10"/>
                    </w:rPr>
                    <w:t>フリガナ</w:t>
                  </w:r>
                </w:rt>
                <w:rubyBase>
                  <w:r w:rsidR="00CC7253" w:rsidRPr="00E07621">
                    <w:rPr>
                      <w:rFonts w:hint="eastAsia"/>
                      <w:spacing w:val="6"/>
                    </w:rPr>
                    <w:t>氏</w:t>
                  </w:r>
                  <w:r w:rsidR="00CC7253" w:rsidRPr="00E07621">
                    <w:rPr>
                      <w:rFonts w:hint="eastAsia"/>
                      <w:spacing w:val="6"/>
                    </w:rPr>
                    <w:t xml:space="preserve">    </w:t>
                  </w:r>
                  <w:r w:rsidR="00CC7253" w:rsidRPr="00E07621">
                    <w:rPr>
                      <w:rFonts w:hint="eastAsia"/>
                      <w:spacing w:val="6"/>
                    </w:rPr>
                    <w:t>名</w:t>
                  </w:r>
                </w:rubyBase>
              </w:ruby>
            </w:r>
          </w:p>
          <w:p w14:paraId="2347CE8A" w14:textId="77777777" w:rsidR="009700F9" w:rsidRPr="00E07621" w:rsidRDefault="009700F9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CB3CB5" w14:textId="77777777" w:rsidR="008D732C" w:rsidRPr="00E07621" w:rsidRDefault="008D732C" w:rsidP="008A08C9"/>
          <w:p w14:paraId="53E4A48C" w14:textId="77777777" w:rsidR="008A08C9" w:rsidRPr="00E07621" w:rsidRDefault="008A08C9" w:rsidP="008A08C9"/>
          <w:p w14:paraId="058982ED" w14:textId="77777777" w:rsidR="008D732C" w:rsidRPr="00E07621" w:rsidRDefault="008D732C" w:rsidP="00E301CC">
            <w:pPr>
              <w:ind w:firstLineChars="100" w:firstLine="200"/>
              <w:rPr>
                <w:sz w:val="20"/>
              </w:rPr>
            </w:pPr>
            <w:r w:rsidRPr="00E07621">
              <w:rPr>
                <w:rFonts w:hint="eastAsia"/>
                <w:sz w:val="20"/>
              </w:rPr>
              <w:t>昭和</w:t>
            </w:r>
          </w:p>
          <w:p w14:paraId="07707F70" w14:textId="77777777" w:rsidR="008D732C" w:rsidRPr="00E07621" w:rsidRDefault="008D732C" w:rsidP="00E301CC">
            <w:pPr>
              <w:ind w:firstLineChars="100" w:firstLine="200"/>
            </w:pPr>
            <w:r w:rsidRPr="00E07621">
              <w:rPr>
                <w:rFonts w:hint="eastAsia"/>
                <w:sz w:val="20"/>
              </w:rPr>
              <w:t>平成　　　年　　　月　　　日生</w:t>
            </w:r>
          </w:p>
        </w:tc>
        <w:tc>
          <w:tcPr>
            <w:tcW w:w="525" w:type="dxa"/>
            <w:vMerge w:val="restart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1D5AE27" w14:textId="77777777" w:rsidR="009700F9" w:rsidRPr="00E07621" w:rsidRDefault="009700F9"/>
        </w:tc>
        <w:tc>
          <w:tcPr>
            <w:tcW w:w="76" w:type="dxa"/>
            <w:vMerge w:val="restart"/>
            <w:tcBorders>
              <w:left w:val="nil"/>
            </w:tcBorders>
            <w:vAlign w:val="center"/>
          </w:tcPr>
          <w:p w14:paraId="7D86C610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366940FC" w14:textId="77777777" w:rsidR="009700F9" w:rsidRPr="00E07621" w:rsidRDefault="009700F9"/>
        </w:tc>
        <w:tc>
          <w:tcPr>
            <w:tcW w:w="0" w:type="auto"/>
            <w:vMerge w:val="restart"/>
            <w:vAlign w:val="center"/>
          </w:tcPr>
          <w:p w14:paraId="7EEEE6F9" w14:textId="77777777" w:rsidR="009700F9" w:rsidRPr="00E07621" w:rsidRDefault="009700F9"/>
        </w:tc>
      </w:tr>
      <w:tr w:rsidR="00075774" w:rsidRPr="00E07621" w14:paraId="3BEF3D39" w14:textId="77777777" w:rsidTr="006569E1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17E468C3" w14:textId="77777777" w:rsidR="009700F9" w:rsidRPr="00E07621" w:rsidRDefault="009700F9"/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093C03B" w14:textId="77777777" w:rsidR="008D732C" w:rsidRPr="00E07621" w:rsidRDefault="008D732C" w:rsidP="008D732C">
            <w:pPr>
              <w:jc w:val="center"/>
            </w:pPr>
          </w:p>
          <w:p w14:paraId="2F426489" w14:textId="77777777" w:rsidR="008D732C" w:rsidRPr="00E07621" w:rsidRDefault="008D732C" w:rsidP="008D732C">
            <w:pPr>
              <w:jc w:val="center"/>
            </w:pPr>
          </w:p>
          <w:p w14:paraId="2117B217" w14:textId="77777777" w:rsidR="009700F9" w:rsidRPr="00E07621" w:rsidRDefault="008D732C" w:rsidP="008D732C">
            <w:pPr>
              <w:jc w:val="center"/>
              <w:rPr>
                <w:lang w:eastAsia="zh-CN"/>
              </w:rPr>
            </w:pPr>
            <w:r w:rsidRPr="00E07621">
              <w:rPr>
                <w:rFonts w:hint="eastAsia"/>
                <w:lang w:eastAsia="zh-CN"/>
              </w:rPr>
              <w:t>写真貼付欄</w:t>
            </w:r>
          </w:p>
          <w:p w14:paraId="2517D96D" w14:textId="7F5498FE" w:rsidR="008D732C" w:rsidRPr="00E07621" w:rsidRDefault="008D732C" w:rsidP="008D732C">
            <w:pPr>
              <w:jc w:val="center"/>
              <w:rPr>
                <w:lang w:eastAsia="zh-CN"/>
              </w:rPr>
            </w:pPr>
            <w:r w:rsidRPr="00E07621">
              <w:rPr>
                <w:rFonts w:hint="eastAsia"/>
                <w:lang w:eastAsia="zh-CN"/>
              </w:rPr>
              <w:t>(</w:t>
            </w:r>
            <w:r w:rsidR="00B31064" w:rsidRPr="00E07621">
              <w:rPr>
                <w:rFonts w:hint="eastAsia"/>
                <w:lang w:eastAsia="zh-TW"/>
              </w:rPr>
              <w:t>４</w:t>
            </w:r>
            <w:r w:rsidRPr="00E07621">
              <w:rPr>
                <w:rFonts w:hint="eastAsia"/>
                <w:lang w:eastAsia="zh-CN"/>
              </w:rPr>
              <w:t>cm</w:t>
            </w:r>
            <w:r w:rsidRPr="00E07621">
              <w:rPr>
                <w:rFonts w:hint="eastAsia"/>
                <w:lang w:eastAsia="zh-CN"/>
              </w:rPr>
              <w:t>×</w:t>
            </w:r>
            <w:r w:rsidR="00B31064" w:rsidRPr="00E07621">
              <w:rPr>
                <w:rFonts w:hint="eastAsia"/>
                <w:lang w:eastAsia="zh-TW"/>
              </w:rPr>
              <w:t>３</w:t>
            </w:r>
            <w:r w:rsidRPr="00E07621">
              <w:rPr>
                <w:rFonts w:hint="eastAsia"/>
                <w:lang w:eastAsia="zh-CN"/>
              </w:rPr>
              <w:t>cm)</w:t>
            </w:r>
          </w:p>
        </w:tc>
        <w:tc>
          <w:tcPr>
            <w:tcW w:w="525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1EFCDF80" w14:textId="77777777" w:rsidR="009700F9" w:rsidRPr="00E07621" w:rsidRDefault="009700F9">
            <w:pPr>
              <w:rPr>
                <w:lang w:eastAsia="zh-CN"/>
              </w:rPr>
            </w:pP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6616EE1D" w14:textId="77777777" w:rsidR="009700F9" w:rsidRPr="00E07621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18B9CCB8" w14:textId="77777777" w:rsidR="009700F9" w:rsidRPr="00E07621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2AEF5DD3" w14:textId="77777777" w:rsidR="009700F9" w:rsidRPr="00E07621" w:rsidRDefault="009700F9">
            <w:pPr>
              <w:rPr>
                <w:lang w:eastAsia="zh-CN"/>
              </w:rPr>
            </w:pPr>
          </w:p>
        </w:tc>
      </w:tr>
      <w:tr w:rsidR="00075774" w:rsidRPr="00E07621" w14:paraId="01D077FA" w14:textId="77777777" w:rsidTr="006569E1">
        <w:trPr>
          <w:cantSplit/>
          <w:trHeight w:val="360"/>
        </w:trPr>
        <w:tc>
          <w:tcPr>
            <w:tcW w:w="0" w:type="auto"/>
            <w:vAlign w:val="center"/>
          </w:tcPr>
          <w:p w14:paraId="640C77D1" w14:textId="77777777" w:rsidR="009700F9" w:rsidRPr="00E07621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4D5D6B09" w14:textId="77777777" w:rsidR="009700F9" w:rsidRPr="00E07621" w:rsidRDefault="008A08C9" w:rsidP="008A08C9">
            <w:pPr>
              <w:jc w:val="center"/>
              <w:rPr>
                <w:sz w:val="18"/>
                <w:szCs w:val="18"/>
              </w:rPr>
            </w:pPr>
            <w:r w:rsidRPr="00E07621">
              <w:rPr>
                <w:rFonts w:hint="eastAsia"/>
                <w:sz w:val="18"/>
                <w:szCs w:val="18"/>
              </w:rPr>
              <w:t>上半身脱帽正面向</w:t>
            </w:r>
          </w:p>
          <w:p w14:paraId="13E01782" w14:textId="64118046" w:rsidR="008A08C9" w:rsidRPr="00E07621" w:rsidRDefault="00B31064" w:rsidP="008A08C9">
            <w:pPr>
              <w:jc w:val="center"/>
              <w:rPr>
                <w:sz w:val="18"/>
                <w:szCs w:val="18"/>
              </w:rPr>
            </w:pPr>
            <w:r w:rsidRPr="00E07621">
              <w:rPr>
                <w:rFonts w:hint="eastAsia"/>
                <w:sz w:val="18"/>
                <w:szCs w:val="18"/>
              </w:rPr>
              <w:t>３</w:t>
            </w:r>
            <w:r w:rsidR="008A08C9" w:rsidRPr="00E07621">
              <w:rPr>
                <w:rFonts w:hint="eastAsia"/>
                <w:sz w:val="18"/>
                <w:szCs w:val="18"/>
              </w:rPr>
              <w:t>カ月以内に撮影</w:t>
            </w:r>
          </w:p>
          <w:p w14:paraId="16F28489" w14:textId="77777777" w:rsidR="008A08C9" w:rsidRPr="00E07621" w:rsidRDefault="00E301CC" w:rsidP="00E301CC">
            <w:r w:rsidRPr="00E07621">
              <w:rPr>
                <w:rFonts w:hint="eastAsia"/>
              </w:rPr>
              <w:t xml:space="preserve">　　　　　　　　</w:t>
            </w:r>
            <w:r w:rsidRPr="00E07621">
              <w:rPr>
                <w:rFonts w:hint="eastAsia"/>
                <w:sz w:val="18"/>
                <w:szCs w:val="18"/>
              </w:rPr>
              <w:t>したもの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70D338FC" w14:textId="77777777" w:rsidR="009700F9" w:rsidRPr="00E07621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723E04BE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048EE20" w14:textId="77777777" w:rsidR="009700F9" w:rsidRPr="00E07621" w:rsidRDefault="009700F9">
            <w:pPr>
              <w:jc w:val="center"/>
            </w:pPr>
          </w:p>
        </w:tc>
        <w:tc>
          <w:tcPr>
            <w:tcW w:w="0" w:type="auto"/>
            <w:vAlign w:val="center"/>
          </w:tcPr>
          <w:p w14:paraId="18E41A45" w14:textId="77777777" w:rsidR="009700F9" w:rsidRPr="00E07621" w:rsidRDefault="009700F9"/>
        </w:tc>
      </w:tr>
      <w:tr w:rsidR="00075774" w:rsidRPr="00E07621" w14:paraId="6F1F5BC7" w14:textId="77777777" w:rsidTr="006569E1">
        <w:trPr>
          <w:cantSplit/>
          <w:trHeight w:val="360"/>
        </w:trPr>
        <w:tc>
          <w:tcPr>
            <w:tcW w:w="0" w:type="auto"/>
            <w:vAlign w:val="center"/>
          </w:tcPr>
          <w:p w14:paraId="35975A0F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single" w:sz="6" w:space="0" w:color="auto"/>
            </w:tcBorders>
            <w:vAlign w:val="center"/>
          </w:tcPr>
          <w:p w14:paraId="0A66B9B0" w14:textId="77777777" w:rsidR="009700F9" w:rsidRPr="00E07621" w:rsidRDefault="009700F9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21EE3CF4" w14:textId="77777777" w:rsidR="009700F9" w:rsidRPr="00E07621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4BA50FF7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166260D5" w14:textId="77777777" w:rsidR="009700F9" w:rsidRPr="00E07621" w:rsidRDefault="009700F9"/>
        </w:tc>
        <w:tc>
          <w:tcPr>
            <w:tcW w:w="0" w:type="auto"/>
            <w:vAlign w:val="center"/>
          </w:tcPr>
          <w:p w14:paraId="572986A5" w14:textId="77777777" w:rsidR="009700F9" w:rsidRPr="00E07621" w:rsidRDefault="009700F9"/>
        </w:tc>
      </w:tr>
      <w:tr w:rsidR="008E316D" w:rsidRPr="00E07621" w14:paraId="7DB95BEC" w14:textId="77777777" w:rsidTr="006569E1">
        <w:trPr>
          <w:cantSplit/>
          <w:trHeight w:val="767"/>
        </w:trPr>
        <w:tc>
          <w:tcPr>
            <w:tcW w:w="0" w:type="auto"/>
            <w:vAlign w:val="center"/>
          </w:tcPr>
          <w:p w14:paraId="2110DA74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E99630B" w14:textId="77777777" w:rsidR="009700F9" w:rsidRPr="00E07621" w:rsidRDefault="009700F9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7D795ABC" w14:textId="77777777" w:rsidR="009700F9" w:rsidRPr="00E07621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339AD1EA" w14:textId="77777777" w:rsidR="009700F9" w:rsidRPr="00E07621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573BBF9" w14:textId="77777777" w:rsidR="009700F9" w:rsidRPr="00E07621" w:rsidRDefault="009700F9"/>
        </w:tc>
        <w:tc>
          <w:tcPr>
            <w:tcW w:w="0" w:type="auto"/>
            <w:vAlign w:val="center"/>
          </w:tcPr>
          <w:p w14:paraId="53FF219D" w14:textId="77777777" w:rsidR="009700F9" w:rsidRPr="00E07621" w:rsidRDefault="009700F9"/>
        </w:tc>
      </w:tr>
    </w:tbl>
    <w:p w14:paraId="37E82118" w14:textId="57FD27CE" w:rsidR="00497DCD" w:rsidRPr="00E07621" w:rsidRDefault="00497DCD" w:rsidP="00497DCD">
      <w:pPr>
        <w:rPr>
          <w:sz w:val="2"/>
          <w:szCs w:val="2"/>
        </w:rPr>
      </w:pPr>
    </w:p>
    <w:sectPr w:rsidR="00497DCD" w:rsidRPr="00E07621" w:rsidSect="0067293A">
      <w:footerReference w:type="even" r:id="rId7"/>
      <w:footerReference w:type="default" r:id="rId8"/>
      <w:footerReference w:type="first" r:id="rId9"/>
      <w:pgSz w:w="11906" w:h="16838" w:code="9"/>
      <w:pgMar w:top="567" w:right="1701" w:bottom="567" w:left="1701" w:header="340" w:footer="567" w:gutter="0"/>
      <w:pgNumType w:fmt="decimalFullWidth" w:start="15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53AA" w14:textId="77777777" w:rsidR="00083DD2" w:rsidRDefault="00083DD2">
      <w:r>
        <w:separator/>
      </w:r>
    </w:p>
  </w:endnote>
  <w:endnote w:type="continuationSeparator" w:id="0">
    <w:p w14:paraId="6DB75E1D" w14:textId="77777777" w:rsidR="00083DD2" w:rsidRDefault="000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618D" w14:textId="77777777" w:rsidR="00C6787C" w:rsidRDefault="00C6787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9E4279" w14:textId="77777777" w:rsidR="00C6787C" w:rsidRDefault="00C678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E051" w14:textId="77777777" w:rsidR="00C6787C" w:rsidRDefault="00C6787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DDF1" w14:textId="77777777" w:rsidR="0067293A" w:rsidRPr="0067293A" w:rsidRDefault="0067293A" w:rsidP="0067293A">
    <w:pPr>
      <w:pStyle w:val="a4"/>
      <w:ind w:firstLineChars="1000" w:firstLine="20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5DE9" w14:textId="77777777" w:rsidR="00083DD2" w:rsidRDefault="00083DD2">
      <w:r>
        <w:separator/>
      </w:r>
    </w:p>
  </w:footnote>
  <w:footnote w:type="continuationSeparator" w:id="0">
    <w:p w14:paraId="1127A6F7" w14:textId="77777777" w:rsidR="00083DD2" w:rsidRDefault="0008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99"/>
    <w:rsid w:val="00000CB3"/>
    <w:rsid w:val="000036DD"/>
    <w:rsid w:val="00004DF1"/>
    <w:rsid w:val="000145CE"/>
    <w:rsid w:val="00025DFA"/>
    <w:rsid w:val="000427CE"/>
    <w:rsid w:val="000740D1"/>
    <w:rsid w:val="00075774"/>
    <w:rsid w:val="00083DD2"/>
    <w:rsid w:val="000979EC"/>
    <w:rsid w:val="000F2FC8"/>
    <w:rsid w:val="000F64CA"/>
    <w:rsid w:val="00102FA4"/>
    <w:rsid w:val="00116033"/>
    <w:rsid w:val="001A68B1"/>
    <w:rsid w:val="001B1BE8"/>
    <w:rsid w:val="001D1053"/>
    <w:rsid w:val="001D38A2"/>
    <w:rsid w:val="001F2123"/>
    <w:rsid w:val="001F763B"/>
    <w:rsid w:val="00212999"/>
    <w:rsid w:val="00215023"/>
    <w:rsid w:val="002162F1"/>
    <w:rsid w:val="0022621D"/>
    <w:rsid w:val="00296CB8"/>
    <w:rsid w:val="002E1776"/>
    <w:rsid w:val="00324D74"/>
    <w:rsid w:val="00384766"/>
    <w:rsid w:val="003A59F7"/>
    <w:rsid w:val="003E37F8"/>
    <w:rsid w:val="003F0E11"/>
    <w:rsid w:val="00415A82"/>
    <w:rsid w:val="00497DCD"/>
    <w:rsid w:val="004A586E"/>
    <w:rsid w:val="0058089D"/>
    <w:rsid w:val="005D13B5"/>
    <w:rsid w:val="005F01D6"/>
    <w:rsid w:val="005F7960"/>
    <w:rsid w:val="006075AD"/>
    <w:rsid w:val="00625433"/>
    <w:rsid w:val="00645972"/>
    <w:rsid w:val="006569E1"/>
    <w:rsid w:val="0067293A"/>
    <w:rsid w:val="006D4E45"/>
    <w:rsid w:val="006F4E1F"/>
    <w:rsid w:val="00711D04"/>
    <w:rsid w:val="00713483"/>
    <w:rsid w:val="00772E0F"/>
    <w:rsid w:val="007745F2"/>
    <w:rsid w:val="00787770"/>
    <w:rsid w:val="00796F8C"/>
    <w:rsid w:val="007B06FA"/>
    <w:rsid w:val="007F5EB8"/>
    <w:rsid w:val="007F6294"/>
    <w:rsid w:val="00801E54"/>
    <w:rsid w:val="00807642"/>
    <w:rsid w:val="00837456"/>
    <w:rsid w:val="00884B46"/>
    <w:rsid w:val="00893D06"/>
    <w:rsid w:val="008A08C9"/>
    <w:rsid w:val="008A7CC2"/>
    <w:rsid w:val="008C1F1C"/>
    <w:rsid w:val="008D732C"/>
    <w:rsid w:val="008E316D"/>
    <w:rsid w:val="008E382A"/>
    <w:rsid w:val="008F713D"/>
    <w:rsid w:val="00913680"/>
    <w:rsid w:val="009300E7"/>
    <w:rsid w:val="009552D6"/>
    <w:rsid w:val="00966D0F"/>
    <w:rsid w:val="009700F9"/>
    <w:rsid w:val="00994643"/>
    <w:rsid w:val="009973A1"/>
    <w:rsid w:val="009B6E9B"/>
    <w:rsid w:val="009E2371"/>
    <w:rsid w:val="00A31634"/>
    <w:rsid w:val="00AA7C14"/>
    <w:rsid w:val="00B164E5"/>
    <w:rsid w:val="00B31064"/>
    <w:rsid w:val="00B35E0F"/>
    <w:rsid w:val="00B41026"/>
    <w:rsid w:val="00B434D6"/>
    <w:rsid w:val="00B86752"/>
    <w:rsid w:val="00C003F0"/>
    <w:rsid w:val="00C30BEC"/>
    <w:rsid w:val="00C53EA5"/>
    <w:rsid w:val="00C6787C"/>
    <w:rsid w:val="00C93D5C"/>
    <w:rsid w:val="00CB75B0"/>
    <w:rsid w:val="00CC4DFE"/>
    <w:rsid w:val="00CC661C"/>
    <w:rsid w:val="00CC7253"/>
    <w:rsid w:val="00D24C5E"/>
    <w:rsid w:val="00D6409E"/>
    <w:rsid w:val="00D65387"/>
    <w:rsid w:val="00DA5E03"/>
    <w:rsid w:val="00DE686E"/>
    <w:rsid w:val="00DE7A4C"/>
    <w:rsid w:val="00DF67B8"/>
    <w:rsid w:val="00E07621"/>
    <w:rsid w:val="00E301CC"/>
    <w:rsid w:val="00E5750A"/>
    <w:rsid w:val="00EB5D29"/>
    <w:rsid w:val="00F23E90"/>
    <w:rsid w:val="00F3633E"/>
    <w:rsid w:val="00F4498D"/>
    <w:rsid w:val="00F807B8"/>
    <w:rsid w:val="00FA2413"/>
    <w:rsid w:val="00FE1429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1EC6A"/>
  <w15:chartTrackingRefBased/>
  <w15:docId w15:val="{DCC448CA-4C30-4F54-83C9-9BB4F635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3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table" w:styleId="a7">
    <w:name w:val="Table Grid"/>
    <w:basedOn w:val="a1"/>
    <w:uiPriority w:val="59"/>
    <w:rsid w:val="00212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72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793;&#25563;3&#32232;&#35201;&#12539;&#20108;&#27425;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F322-D33F-40EC-AF04-5977512F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14</TotalTime>
  <Pages>1</Pages>
  <Words>99</Words>
  <Characters>567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フォ－ム  受験票・写真票        </vt:lpstr>
      <vt:lpstr>フォ－ム  受験票・写真票        </vt:lpstr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2024-06-27T00:22:00Z</cp:lastPrinted>
  <dcterms:created xsi:type="dcterms:W3CDTF">2019-05-17T02:02:00Z</dcterms:created>
  <dcterms:modified xsi:type="dcterms:W3CDTF">2026-06-30T05:58:00Z</dcterms:modified>
</cp:coreProperties>
</file>